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F2" w:rsidRDefault="00BD52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BD52F2" w:rsidRPr="00057230" w:rsidRDefault="00BD52F2" w:rsidP="00E74914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057230">
        <w:rPr>
          <w:rFonts w:ascii="方正小标宋简体" w:eastAsia="方正小标宋简体" w:hAnsi="宋体"/>
          <w:sz w:val="36"/>
          <w:szCs w:val="36"/>
        </w:rPr>
        <w:t>2013</w:t>
      </w:r>
      <w:r w:rsidRPr="00057230">
        <w:rPr>
          <w:rFonts w:ascii="方正小标宋简体" w:eastAsia="方正小标宋简体" w:hAnsi="宋体" w:hint="eastAsia"/>
          <w:sz w:val="36"/>
          <w:szCs w:val="36"/>
        </w:rPr>
        <w:t>年及以前立项项目未结题情况</w:t>
      </w:r>
      <w:r>
        <w:rPr>
          <w:rFonts w:ascii="方正小标宋简体" w:eastAsia="方正小标宋简体" w:hAnsi="宋体" w:hint="eastAsia"/>
          <w:sz w:val="36"/>
          <w:szCs w:val="36"/>
        </w:rPr>
        <w:t>说明及时间安排表</w:t>
      </w:r>
    </w:p>
    <w:p w:rsidR="00BD52F2" w:rsidRPr="00E74914" w:rsidRDefault="00BD52F2" w:rsidP="00E74914">
      <w:pPr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E74914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 xml:space="preserve"> </w:t>
      </w:r>
      <w:r w:rsidRPr="00E74914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校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：（公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章）</w:t>
      </w:r>
    </w:p>
    <w:tbl>
      <w:tblPr>
        <w:tblW w:w="12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993"/>
        <w:gridCol w:w="4677"/>
        <w:gridCol w:w="993"/>
        <w:gridCol w:w="1134"/>
        <w:gridCol w:w="1275"/>
        <w:gridCol w:w="3171"/>
      </w:tblGrid>
      <w:tr w:rsidR="00BD52F2" w:rsidRPr="00051936" w:rsidTr="00057230">
        <w:trPr>
          <w:trHeight w:val="640"/>
        </w:trPr>
        <w:tc>
          <w:tcPr>
            <w:tcW w:w="675" w:type="dxa"/>
            <w:vAlign w:val="center"/>
          </w:tcPr>
          <w:p w:rsidR="00BD52F2" w:rsidRPr="00051936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BD52F2" w:rsidRPr="00051936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BD52F2" w:rsidRPr="00051936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677" w:type="dxa"/>
            <w:vAlign w:val="center"/>
          </w:tcPr>
          <w:p w:rsidR="00BD52F2" w:rsidRPr="00051936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BD52F2" w:rsidRPr="00051936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BD52F2" w:rsidRPr="00051936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BD52F2" w:rsidRPr="00051936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BD52F2" w:rsidRPr="00051936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75" w:type="dxa"/>
            <w:vAlign w:val="center"/>
          </w:tcPr>
          <w:p w:rsidR="00BD52F2" w:rsidRPr="00051936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计划</w:t>
            </w:r>
          </w:p>
          <w:p w:rsidR="00BD52F2" w:rsidRPr="00051936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51936">
              <w:rPr>
                <w:rFonts w:ascii="仿宋_GB2312" w:eastAsia="仿宋_GB2312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3171" w:type="dxa"/>
          </w:tcPr>
          <w:p w:rsidR="00BD52F2" w:rsidRDefault="00BD52F2" w:rsidP="0005193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未完成原因及工作计划安排</w:t>
            </w:r>
          </w:p>
        </w:tc>
      </w:tr>
      <w:tr w:rsidR="00BD52F2" w:rsidRPr="00051936" w:rsidTr="00057230">
        <w:tc>
          <w:tcPr>
            <w:tcW w:w="6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52F2" w:rsidRPr="00051936" w:rsidTr="00057230">
        <w:tc>
          <w:tcPr>
            <w:tcW w:w="6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52F2" w:rsidRPr="00051936" w:rsidTr="00057230">
        <w:tc>
          <w:tcPr>
            <w:tcW w:w="6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52F2" w:rsidRPr="00051936" w:rsidTr="00057230">
        <w:tc>
          <w:tcPr>
            <w:tcW w:w="6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52F2" w:rsidRPr="00051936" w:rsidTr="00057230">
        <w:tc>
          <w:tcPr>
            <w:tcW w:w="6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52F2" w:rsidRPr="00051936" w:rsidTr="00057230">
        <w:tc>
          <w:tcPr>
            <w:tcW w:w="6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52F2" w:rsidRPr="00051936" w:rsidTr="00057230">
        <w:tc>
          <w:tcPr>
            <w:tcW w:w="6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52F2" w:rsidRPr="00051936" w:rsidTr="00057230">
        <w:tc>
          <w:tcPr>
            <w:tcW w:w="6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52F2" w:rsidRPr="00051936" w:rsidTr="00057230">
        <w:tc>
          <w:tcPr>
            <w:tcW w:w="6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D52F2" w:rsidRPr="00051936" w:rsidTr="00057230">
        <w:tc>
          <w:tcPr>
            <w:tcW w:w="6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52F2" w:rsidRPr="00051936" w:rsidRDefault="00BD52F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D52F2" w:rsidRPr="00434745" w:rsidRDefault="00BD52F2" w:rsidP="00057230"/>
    <w:sectPr w:rsidR="00BD52F2" w:rsidRPr="00434745" w:rsidSect="008663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F2" w:rsidRDefault="00BD52F2" w:rsidP="00F221E8">
      <w:r>
        <w:separator/>
      </w:r>
    </w:p>
  </w:endnote>
  <w:endnote w:type="continuationSeparator" w:id="0">
    <w:p w:rsidR="00BD52F2" w:rsidRDefault="00BD52F2" w:rsidP="00F2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F2" w:rsidRDefault="00BD52F2" w:rsidP="00F221E8">
      <w:r>
        <w:separator/>
      </w:r>
    </w:p>
  </w:footnote>
  <w:footnote w:type="continuationSeparator" w:id="0">
    <w:p w:rsidR="00BD52F2" w:rsidRDefault="00BD52F2" w:rsidP="00F22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E5"/>
    <w:rsid w:val="00051936"/>
    <w:rsid w:val="00057230"/>
    <w:rsid w:val="000946D8"/>
    <w:rsid w:val="000C6E83"/>
    <w:rsid w:val="001249B0"/>
    <w:rsid w:val="00172015"/>
    <w:rsid w:val="00363544"/>
    <w:rsid w:val="00434745"/>
    <w:rsid w:val="004942A6"/>
    <w:rsid w:val="006D3942"/>
    <w:rsid w:val="008663E5"/>
    <w:rsid w:val="0098050E"/>
    <w:rsid w:val="009A1832"/>
    <w:rsid w:val="009F0CF1"/>
    <w:rsid w:val="00A34C5C"/>
    <w:rsid w:val="00BD52F2"/>
    <w:rsid w:val="00C5500A"/>
    <w:rsid w:val="00D65385"/>
    <w:rsid w:val="00E74914"/>
    <w:rsid w:val="00F221E8"/>
    <w:rsid w:val="00F6035B"/>
    <w:rsid w:val="00F770BD"/>
    <w:rsid w:val="00FB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B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39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2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21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2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21E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25</Words>
  <Characters>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微软用户</cp:lastModifiedBy>
  <cp:revision>11</cp:revision>
  <dcterms:created xsi:type="dcterms:W3CDTF">2016-07-14T01:42:00Z</dcterms:created>
  <dcterms:modified xsi:type="dcterms:W3CDTF">2016-08-29T07:23:00Z</dcterms:modified>
</cp:coreProperties>
</file>