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9C" w:rsidRDefault="007C179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C179C" w:rsidRDefault="007C179C">
      <w:pPr>
        <w:spacing w:line="580" w:lineRule="exact"/>
        <w:rPr>
          <w:rFonts w:eastAsia="仿宋_GB2312"/>
          <w:sz w:val="32"/>
        </w:rPr>
      </w:pPr>
    </w:p>
    <w:p w:rsidR="007C179C" w:rsidRDefault="007C179C" w:rsidP="006160FC">
      <w:pPr>
        <w:spacing w:line="58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驻济高校单身教职工省教育厅单身干部职工联谊活动报名汇总表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039"/>
        <w:gridCol w:w="803"/>
        <w:gridCol w:w="1578"/>
        <w:gridCol w:w="859"/>
        <w:gridCol w:w="941"/>
        <w:gridCol w:w="1980"/>
      </w:tblGrid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身高</w:t>
            </w: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学历、职务</w:t>
            </w: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179C">
        <w:tc>
          <w:tcPr>
            <w:tcW w:w="208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7C179C" w:rsidRDefault="007C179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C179C" w:rsidRDefault="007C179C">
      <w:pPr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（此表可复制）</w:t>
      </w:r>
    </w:p>
    <w:p w:rsidR="007C179C" w:rsidRDefault="007C179C"/>
    <w:p w:rsidR="007C179C" w:rsidRDefault="007C179C"/>
    <w:sectPr w:rsidR="007C179C" w:rsidSect="009D7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408"/>
    <w:rsid w:val="000C2956"/>
    <w:rsid w:val="001E06FC"/>
    <w:rsid w:val="00260EA9"/>
    <w:rsid w:val="002C5A66"/>
    <w:rsid w:val="002D55F8"/>
    <w:rsid w:val="00347408"/>
    <w:rsid w:val="004F73BE"/>
    <w:rsid w:val="005612EE"/>
    <w:rsid w:val="006160FC"/>
    <w:rsid w:val="00767691"/>
    <w:rsid w:val="007C179C"/>
    <w:rsid w:val="007D327C"/>
    <w:rsid w:val="007E3870"/>
    <w:rsid w:val="008D7450"/>
    <w:rsid w:val="008F0F8C"/>
    <w:rsid w:val="00900683"/>
    <w:rsid w:val="00905C2F"/>
    <w:rsid w:val="00916F45"/>
    <w:rsid w:val="009B32DE"/>
    <w:rsid w:val="009D7B7C"/>
    <w:rsid w:val="00BD7AFC"/>
    <w:rsid w:val="00D53CB4"/>
    <w:rsid w:val="00D60281"/>
    <w:rsid w:val="00D71659"/>
    <w:rsid w:val="00DE5CD1"/>
    <w:rsid w:val="00E5210F"/>
    <w:rsid w:val="2B81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B7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7B7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7B7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D7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7B7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</Words>
  <Characters>227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zhangb</dc:creator>
  <cp:keywords/>
  <dc:description/>
  <cp:lastModifiedBy>Lenovo User</cp:lastModifiedBy>
  <cp:revision>2</cp:revision>
  <cp:lastPrinted>2014-11-11T03:33:00Z</cp:lastPrinted>
  <dcterms:created xsi:type="dcterms:W3CDTF">2015-11-09T01:13:00Z</dcterms:created>
  <dcterms:modified xsi:type="dcterms:W3CDTF">2015-11-09T01:13:00Z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