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8D" w:rsidRDefault="00F9668D">
      <w:pPr>
        <w:spacing w:line="560" w:lineRule="exact"/>
        <w:jc w:val="left"/>
        <w:rPr>
          <w:rFonts w:ascii="方正小标宋简体" w:eastAsia="方正小标宋简体" w:hAnsi="仿宋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</w:p>
    <w:p w:rsidR="00F9668D" w:rsidRDefault="00F9668D" w:rsidP="00C554A0">
      <w:pPr>
        <w:spacing w:line="580" w:lineRule="exact"/>
        <w:jc w:val="center"/>
        <w:rPr>
          <w:b/>
          <w:sz w:val="36"/>
          <w:szCs w:val="36"/>
        </w:rPr>
      </w:pPr>
      <w:r w:rsidRPr="00AC2B56">
        <w:rPr>
          <w:rFonts w:hint="eastAsia"/>
          <w:b/>
          <w:sz w:val="36"/>
          <w:szCs w:val="36"/>
        </w:rPr>
        <w:t>山东财经大学</w:t>
      </w:r>
      <w:r w:rsidRPr="00AC2B56">
        <w:rPr>
          <w:b/>
          <w:sz w:val="36"/>
          <w:szCs w:val="36"/>
        </w:rPr>
        <w:t>2018—2020</w:t>
      </w:r>
      <w:r w:rsidRPr="00AC2B56">
        <w:rPr>
          <w:rFonts w:hint="eastAsia"/>
          <w:b/>
          <w:sz w:val="36"/>
          <w:szCs w:val="36"/>
        </w:rPr>
        <w:t>年度示范性虚拟仿真实验教学项目建设规划汇总表</w:t>
      </w:r>
    </w:p>
    <w:p w:rsidR="00F9668D" w:rsidRDefault="00F9668D">
      <w:pPr>
        <w:spacing w:line="38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单位名称（公章）</w:t>
      </w:r>
    </w:p>
    <w:tbl>
      <w:tblPr>
        <w:tblW w:w="148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958"/>
        <w:gridCol w:w="3000"/>
        <w:gridCol w:w="1417"/>
        <w:gridCol w:w="1417"/>
        <w:gridCol w:w="1643"/>
        <w:gridCol w:w="2003"/>
        <w:gridCol w:w="1260"/>
        <w:gridCol w:w="1260"/>
      </w:tblGrid>
      <w:tr w:rsidR="00F9668D" w:rsidRPr="004A390A" w:rsidTr="00B73FA9">
        <w:trPr>
          <w:trHeight w:val="480"/>
          <w:jc w:val="center"/>
        </w:trPr>
        <w:tc>
          <w:tcPr>
            <w:tcW w:w="851" w:type="dxa"/>
            <w:vMerge w:val="restart"/>
            <w:vAlign w:val="center"/>
          </w:tcPr>
          <w:p w:rsidR="00F9668D" w:rsidRPr="004A390A" w:rsidRDefault="00F9668D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 w:rsidRPr="004A390A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958" w:type="dxa"/>
            <w:vMerge w:val="restart"/>
            <w:vAlign w:val="center"/>
          </w:tcPr>
          <w:p w:rsidR="00F9668D" w:rsidRPr="004A390A" w:rsidRDefault="00F9668D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 w:rsidRPr="004A390A"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4A390A">
              <w:rPr>
                <w:rFonts w:ascii="宋体" w:hAnsi="宋体" w:hint="eastAsia"/>
                <w:sz w:val="28"/>
                <w:szCs w:val="28"/>
              </w:rPr>
              <w:t>院</w:t>
            </w:r>
          </w:p>
        </w:tc>
        <w:tc>
          <w:tcPr>
            <w:tcW w:w="3000" w:type="dxa"/>
            <w:vMerge w:val="restart"/>
            <w:vAlign w:val="center"/>
          </w:tcPr>
          <w:p w:rsidR="00F9668D" w:rsidRPr="004A390A" w:rsidRDefault="00F9668D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 w:rsidRPr="004A390A">
              <w:rPr>
                <w:rFonts w:ascii="宋体" w:hAnsi="宋体" w:hint="eastAsia"/>
                <w:sz w:val="28"/>
                <w:szCs w:val="28"/>
              </w:rPr>
              <w:t>实验教学项目名称</w:t>
            </w:r>
          </w:p>
        </w:tc>
        <w:tc>
          <w:tcPr>
            <w:tcW w:w="1417" w:type="dxa"/>
            <w:vMerge w:val="restart"/>
            <w:vAlign w:val="center"/>
          </w:tcPr>
          <w:p w:rsidR="00F9668D" w:rsidRPr="004A390A" w:rsidRDefault="00F9668D" w:rsidP="009316DA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 w:rsidRPr="004A390A">
              <w:rPr>
                <w:rFonts w:ascii="宋体" w:hAnsi="宋体" w:hint="eastAsia"/>
                <w:sz w:val="28"/>
                <w:szCs w:val="28"/>
              </w:rPr>
              <w:t>所属</w:t>
            </w:r>
            <w:bookmarkStart w:id="0" w:name="_GoBack"/>
            <w:bookmarkEnd w:id="0"/>
            <w:r>
              <w:rPr>
                <w:rFonts w:ascii="宋体" w:hAnsi="宋体" w:hint="eastAsia"/>
                <w:sz w:val="28"/>
                <w:szCs w:val="28"/>
              </w:rPr>
              <w:t>课程</w:t>
            </w:r>
          </w:p>
        </w:tc>
        <w:tc>
          <w:tcPr>
            <w:tcW w:w="1417" w:type="dxa"/>
            <w:vMerge w:val="restart"/>
            <w:vAlign w:val="center"/>
          </w:tcPr>
          <w:p w:rsidR="00F9668D" w:rsidRPr="004A390A" w:rsidRDefault="00F9668D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 w:rsidRPr="004A390A"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643" w:type="dxa"/>
            <w:vMerge w:val="restart"/>
            <w:vAlign w:val="center"/>
          </w:tcPr>
          <w:p w:rsidR="00F9668D" w:rsidRPr="004A390A" w:rsidRDefault="00F9668D" w:rsidP="00B73FA9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职称职务</w:t>
            </w:r>
          </w:p>
        </w:tc>
        <w:tc>
          <w:tcPr>
            <w:tcW w:w="2003" w:type="dxa"/>
            <w:vMerge w:val="restart"/>
            <w:vAlign w:val="center"/>
          </w:tcPr>
          <w:p w:rsidR="00F9668D" w:rsidRDefault="00F9668D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 w:rsidRPr="004A390A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  <w:p w:rsidR="00F9668D" w:rsidRPr="004A390A" w:rsidRDefault="00F9668D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 w:rsidRPr="004A390A">
              <w:rPr>
                <w:rFonts w:ascii="宋体" w:hAnsi="宋体" w:hint="eastAsia"/>
                <w:sz w:val="28"/>
                <w:szCs w:val="28"/>
              </w:rPr>
              <w:t>（手机）</w:t>
            </w:r>
          </w:p>
        </w:tc>
        <w:tc>
          <w:tcPr>
            <w:tcW w:w="2520" w:type="dxa"/>
            <w:gridSpan w:val="2"/>
            <w:vAlign w:val="center"/>
          </w:tcPr>
          <w:p w:rsidR="00F9668D" w:rsidRPr="004A390A" w:rsidRDefault="00F9668D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建设年度</w:t>
            </w:r>
          </w:p>
        </w:tc>
      </w:tr>
      <w:tr w:rsidR="00F9668D" w:rsidRPr="004A390A" w:rsidTr="00B73FA9">
        <w:trPr>
          <w:trHeight w:val="270"/>
          <w:jc w:val="center"/>
        </w:trPr>
        <w:tc>
          <w:tcPr>
            <w:tcW w:w="851" w:type="dxa"/>
            <w:vMerge/>
            <w:vAlign w:val="center"/>
          </w:tcPr>
          <w:p w:rsidR="00F9668D" w:rsidRPr="004A390A" w:rsidRDefault="00F9668D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8" w:type="dxa"/>
            <w:vMerge/>
            <w:vAlign w:val="center"/>
          </w:tcPr>
          <w:p w:rsidR="00F9668D" w:rsidRPr="004A390A" w:rsidRDefault="00F9668D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000" w:type="dxa"/>
            <w:vMerge/>
            <w:vAlign w:val="center"/>
          </w:tcPr>
          <w:p w:rsidR="00F9668D" w:rsidRPr="004A390A" w:rsidRDefault="00F9668D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9668D" w:rsidRPr="004A390A" w:rsidRDefault="00F9668D" w:rsidP="009316DA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9668D" w:rsidRPr="004A390A" w:rsidRDefault="00F9668D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3" w:type="dxa"/>
            <w:vMerge/>
            <w:vAlign w:val="center"/>
          </w:tcPr>
          <w:p w:rsidR="00F9668D" w:rsidRDefault="00F9668D" w:rsidP="00B30F46">
            <w:pPr>
              <w:spacing w:line="380" w:lineRule="exact"/>
              <w:ind w:rightChars="-222" w:right="-466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3" w:type="dxa"/>
            <w:vMerge/>
            <w:vAlign w:val="center"/>
          </w:tcPr>
          <w:p w:rsidR="00F9668D" w:rsidRPr="004A390A" w:rsidRDefault="00F9668D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9668D" w:rsidRPr="00A96D2C" w:rsidRDefault="00F9668D" w:rsidP="00B30F46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96D2C">
              <w:rPr>
                <w:rFonts w:ascii="宋体" w:hAnsi="宋体"/>
                <w:szCs w:val="21"/>
              </w:rPr>
              <w:t>2018-2019</w:t>
            </w:r>
          </w:p>
        </w:tc>
        <w:tc>
          <w:tcPr>
            <w:tcW w:w="1260" w:type="dxa"/>
            <w:vAlign w:val="center"/>
          </w:tcPr>
          <w:p w:rsidR="00F9668D" w:rsidRPr="00A96D2C" w:rsidRDefault="00F9668D" w:rsidP="00B30F46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96D2C">
              <w:rPr>
                <w:rFonts w:ascii="宋体" w:hAnsi="宋体"/>
                <w:szCs w:val="21"/>
              </w:rPr>
              <w:t>2019-2020</w:t>
            </w:r>
          </w:p>
        </w:tc>
      </w:tr>
      <w:tr w:rsidR="00F9668D" w:rsidRPr="004A390A" w:rsidTr="00042052">
        <w:trPr>
          <w:trHeight w:val="850"/>
          <w:jc w:val="center"/>
        </w:trPr>
        <w:tc>
          <w:tcPr>
            <w:tcW w:w="851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1</w:t>
            </w:r>
          </w:p>
        </w:tc>
        <w:tc>
          <w:tcPr>
            <w:tcW w:w="1958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:rsidR="00F9668D" w:rsidRPr="004A390A" w:rsidRDefault="00F9668D" w:rsidP="00042052">
            <w:pPr>
              <w:spacing w:line="3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9668D" w:rsidRPr="004A390A" w:rsidTr="00042052">
        <w:trPr>
          <w:trHeight w:val="850"/>
          <w:jc w:val="center"/>
        </w:trPr>
        <w:tc>
          <w:tcPr>
            <w:tcW w:w="851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2</w:t>
            </w:r>
          </w:p>
        </w:tc>
        <w:tc>
          <w:tcPr>
            <w:tcW w:w="1958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:rsidR="00F9668D" w:rsidRPr="004A390A" w:rsidRDefault="00F9668D" w:rsidP="00042052">
            <w:pPr>
              <w:spacing w:line="3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9668D" w:rsidRPr="004A390A" w:rsidTr="00042052">
        <w:trPr>
          <w:trHeight w:val="850"/>
          <w:jc w:val="center"/>
        </w:trPr>
        <w:tc>
          <w:tcPr>
            <w:tcW w:w="851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3</w:t>
            </w:r>
          </w:p>
        </w:tc>
        <w:tc>
          <w:tcPr>
            <w:tcW w:w="1958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:rsidR="00F9668D" w:rsidRPr="004A390A" w:rsidRDefault="00F9668D" w:rsidP="00042052">
            <w:pPr>
              <w:spacing w:line="3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9668D" w:rsidRPr="004A390A" w:rsidTr="00042052">
        <w:trPr>
          <w:trHeight w:val="850"/>
          <w:jc w:val="center"/>
        </w:trPr>
        <w:tc>
          <w:tcPr>
            <w:tcW w:w="851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4</w:t>
            </w:r>
          </w:p>
        </w:tc>
        <w:tc>
          <w:tcPr>
            <w:tcW w:w="1958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:rsidR="00F9668D" w:rsidRPr="004A390A" w:rsidRDefault="00F9668D" w:rsidP="00042052">
            <w:pPr>
              <w:spacing w:line="3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9668D" w:rsidRPr="004A390A" w:rsidTr="00042052">
        <w:trPr>
          <w:trHeight w:val="850"/>
          <w:jc w:val="center"/>
        </w:trPr>
        <w:tc>
          <w:tcPr>
            <w:tcW w:w="851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5</w:t>
            </w:r>
          </w:p>
        </w:tc>
        <w:tc>
          <w:tcPr>
            <w:tcW w:w="1958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:rsidR="00F9668D" w:rsidRPr="004A390A" w:rsidRDefault="00F9668D" w:rsidP="00042052">
            <w:pPr>
              <w:spacing w:line="3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9668D" w:rsidRPr="004A390A" w:rsidRDefault="00F9668D" w:rsidP="0004205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F9668D" w:rsidRDefault="00F9668D">
      <w:pPr>
        <w:spacing w:line="380" w:lineRule="exact"/>
        <w:rPr>
          <w:rFonts w:ascii="宋体"/>
        </w:rPr>
      </w:pPr>
      <w:r>
        <w:rPr>
          <w:rFonts w:ascii="宋体" w:hAnsi="宋体" w:hint="eastAsia"/>
        </w:rPr>
        <w:t>工作联系人：</w:t>
      </w:r>
      <w:r>
        <w:rPr>
          <w:rFonts w:ascii="宋体" w:hAnsi="宋体"/>
        </w:rPr>
        <w:t xml:space="preserve">                              </w:t>
      </w:r>
      <w:r>
        <w:rPr>
          <w:rFonts w:ascii="宋体" w:hAnsi="宋体" w:hint="eastAsia"/>
        </w:rPr>
        <w:t>联系手机：</w:t>
      </w:r>
    </w:p>
    <w:p w:rsidR="00F9668D" w:rsidRDefault="00F9668D">
      <w:pPr>
        <w:spacing w:line="380" w:lineRule="exact"/>
        <w:rPr>
          <w:rFonts w:asci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 xml:space="preserve">1. </w:t>
      </w:r>
      <w:r>
        <w:rPr>
          <w:rFonts w:ascii="宋体" w:hAnsi="宋体" w:hint="eastAsia"/>
        </w:rPr>
        <w:t>负责人指实验教学项目负责人。</w:t>
      </w:r>
    </w:p>
    <w:p w:rsidR="00F9668D" w:rsidRDefault="00F9668D" w:rsidP="00042052">
      <w:pPr>
        <w:spacing w:line="380" w:lineRule="exact"/>
        <w:ind w:firstLine="420"/>
        <w:rPr>
          <w:rFonts w:asci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．所属课程为专业人才培养方案中的基础课程或专业课程。</w:t>
      </w:r>
    </w:p>
    <w:p w:rsidR="00F9668D" w:rsidRPr="00042052" w:rsidRDefault="00F9668D" w:rsidP="00042052">
      <w:pPr>
        <w:spacing w:line="380" w:lineRule="exact"/>
        <w:ind w:firstLine="420"/>
        <w:rPr>
          <w:rFonts w:ascii="宋体"/>
        </w:rPr>
      </w:pPr>
      <w:r>
        <w:rPr>
          <w:rFonts w:ascii="宋体" w:hAnsi="宋体"/>
        </w:rPr>
        <w:t xml:space="preserve">3. </w:t>
      </w:r>
      <w:r>
        <w:rPr>
          <w:rFonts w:ascii="宋体" w:hAnsi="宋体" w:hint="eastAsia"/>
        </w:rPr>
        <w:t>建设年度在相应表格方框内打“√”。</w:t>
      </w:r>
    </w:p>
    <w:p w:rsidR="00F9668D" w:rsidRDefault="00F9668D">
      <w:pPr>
        <w:spacing w:line="380" w:lineRule="exact"/>
        <w:rPr>
          <w:rFonts w:ascii="仿宋" w:eastAsia="仿宋" w:hAnsi="仿宋"/>
          <w:sz w:val="32"/>
          <w:szCs w:val="32"/>
        </w:rPr>
      </w:pPr>
    </w:p>
    <w:sectPr w:rsidR="00F9668D" w:rsidSect="00DA1D69">
      <w:pgSz w:w="16838" w:h="11906" w:orient="landscape"/>
      <w:pgMar w:top="117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894"/>
    <w:rsid w:val="00042052"/>
    <w:rsid w:val="00053488"/>
    <w:rsid w:val="00100BF2"/>
    <w:rsid w:val="0038520B"/>
    <w:rsid w:val="004A390A"/>
    <w:rsid w:val="00512698"/>
    <w:rsid w:val="00535E5A"/>
    <w:rsid w:val="00586C3E"/>
    <w:rsid w:val="00716213"/>
    <w:rsid w:val="009316DA"/>
    <w:rsid w:val="009F4D4F"/>
    <w:rsid w:val="00A523CB"/>
    <w:rsid w:val="00A96D2C"/>
    <w:rsid w:val="00AC2B56"/>
    <w:rsid w:val="00B30F46"/>
    <w:rsid w:val="00B73FA9"/>
    <w:rsid w:val="00B85CF6"/>
    <w:rsid w:val="00C42D2B"/>
    <w:rsid w:val="00C554A0"/>
    <w:rsid w:val="00DA1D69"/>
    <w:rsid w:val="00E11894"/>
    <w:rsid w:val="00E54C5B"/>
    <w:rsid w:val="00F63764"/>
    <w:rsid w:val="00F9668D"/>
    <w:rsid w:val="19E511D2"/>
    <w:rsid w:val="22EB3882"/>
    <w:rsid w:val="285900CB"/>
    <w:rsid w:val="509D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69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A1D6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  <w:style w:type="character" w:styleId="Hyperlink">
    <w:name w:val="Hyperlink"/>
    <w:basedOn w:val="DefaultParagraphFont"/>
    <w:uiPriority w:val="99"/>
    <w:rsid w:val="00DA1D6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43</Words>
  <Characters>250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jyt1206-wb</dc:creator>
  <cp:keywords/>
  <dc:description/>
  <cp:lastModifiedBy>shiyan9230</cp:lastModifiedBy>
  <cp:revision>9</cp:revision>
  <dcterms:created xsi:type="dcterms:W3CDTF">2017-09-25T08:58:00Z</dcterms:created>
  <dcterms:modified xsi:type="dcterms:W3CDTF">2018-06-06T03:45:00Z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