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31" w:rsidRPr="00D619D4" w:rsidRDefault="00A7546F">
      <w:pPr>
        <w:rPr>
          <w:rFonts w:ascii="黑体" w:eastAsia="黑体" w:hAnsi="黑体" w:hint="eastAsia"/>
          <w:sz w:val="32"/>
          <w:szCs w:val="32"/>
        </w:rPr>
      </w:pPr>
      <w:r w:rsidRPr="00D619D4">
        <w:rPr>
          <w:rFonts w:ascii="黑体" w:eastAsia="黑体" w:hAnsi="黑体" w:hint="eastAsia"/>
          <w:sz w:val="32"/>
          <w:szCs w:val="32"/>
        </w:rPr>
        <w:t>附件</w:t>
      </w:r>
      <w:r w:rsidRPr="00D619D4">
        <w:rPr>
          <w:rFonts w:ascii="黑体" w:eastAsia="黑体" w:hAnsi="黑体" w:hint="eastAsia"/>
          <w:sz w:val="32"/>
          <w:szCs w:val="32"/>
        </w:rPr>
        <w:t>3</w:t>
      </w:r>
    </w:p>
    <w:p w:rsidR="00D619D4" w:rsidRPr="00D619D4" w:rsidRDefault="00D619D4">
      <w:pPr>
        <w:rPr>
          <w:rFonts w:ascii="黑体" w:eastAsia="黑体" w:hAnsi="黑体"/>
          <w:sz w:val="32"/>
          <w:szCs w:val="32"/>
        </w:rPr>
      </w:pPr>
    </w:p>
    <w:p w:rsidR="006E7931" w:rsidRDefault="00A7546F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年山东省自然科学基金重大基础研究项目（第二批）</w:t>
      </w:r>
    </w:p>
    <w:p w:rsidR="006E7931" w:rsidRDefault="00A7546F">
      <w:pPr>
        <w:ind w:firstLineChars="1100" w:firstLine="35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推荐表</w:t>
      </w:r>
    </w:p>
    <w:p w:rsidR="006E7931" w:rsidRDefault="00A7546F" w:rsidP="00D619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单位：（盖章）</w:t>
      </w:r>
    </w:p>
    <w:tbl>
      <w:tblPr>
        <w:tblW w:w="8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1559"/>
        <w:gridCol w:w="1701"/>
        <w:gridCol w:w="1418"/>
        <w:gridCol w:w="1417"/>
        <w:gridCol w:w="1315"/>
      </w:tblGrid>
      <w:tr w:rsidR="006E7931" w:rsidTr="00D619D4">
        <w:tc>
          <w:tcPr>
            <w:tcW w:w="766" w:type="dxa"/>
            <w:vAlign w:val="center"/>
          </w:tcPr>
          <w:p w:rsidR="006E7931" w:rsidRDefault="00A754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D619D4" w:rsidRDefault="00A7546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申报项目</w:t>
            </w:r>
          </w:p>
          <w:p w:rsidR="006E7931" w:rsidRDefault="00A754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6E7931" w:rsidRDefault="00A754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项目代码</w:t>
            </w:r>
          </w:p>
        </w:tc>
        <w:tc>
          <w:tcPr>
            <w:tcW w:w="1418" w:type="dxa"/>
            <w:vAlign w:val="center"/>
          </w:tcPr>
          <w:p w:rsidR="006E7931" w:rsidRDefault="00A754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</w:t>
            </w:r>
          </w:p>
        </w:tc>
        <w:tc>
          <w:tcPr>
            <w:tcW w:w="1417" w:type="dxa"/>
            <w:vAlign w:val="center"/>
          </w:tcPr>
          <w:p w:rsidR="006E7931" w:rsidRDefault="00A754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6E7931" w:rsidRDefault="00A754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315" w:type="dxa"/>
            <w:vAlign w:val="center"/>
          </w:tcPr>
          <w:p w:rsidR="006E7931" w:rsidRDefault="00A754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申报金额</w:t>
            </w:r>
          </w:p>
          <w:p w:rsidR="006E7931" w:rsidRDefault="00A754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</w:tr>
      <w:tr w:rsidR="006E7931" w:rsidTr="00D619D4">
        <w:tc>
          <w:tcPr>
            <w:tcW w:w="766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7931" w:rsidTr="00D619D4">
        <w:tc>
          <w:tcPr>
            <w:tcW w:w="766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7931" w:rsidTr="00D619D4">
        <w:tc>
          <w:tcPr>
            <w:tcW w:w="766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</w:tcPr>
          <w:p w:rsidR="006E7931" w:rsidRDefault="006E79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E7931" w:rsidRDefault="00A7546F" w:rsidP="00D619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经办人：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D619D4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        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E7931" w:rsidRDefault="006E7931"/>
    <w:p w:rsidR="006E7931" w:rsidRDefault="006E7931"/>
    <w:p w:rsidR="006E7931" w:rsidRDefault="006E7931">
      <w:bookmarkStart w:id="0" w:name="_GoBack"/>
      <w:bookmarkEnd w:id="0"/>
    </w:p>
    <w:sectPr w:rsidR="006E7931" w:rsidSect="006E793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6F" w:rsidRDefault="00A7546F" w:rsidP="006E7931">
      <w:r>
        <w:separator/>
      </w:r>
    </w:p>
  </w:endnote>
  <w:endnote w:type="continuationSeparator" w:id="1">
    <w:p w:rsidR="00A7546F" w:rsidRDefault="00A7546F" w:rsidP="006E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31" w:rsidRDefault="006E79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6E7931" w:rsidRDefault="006E793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7546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619D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6F" w:rsidRDefault="00A7546F" w:rsidP="006E7931">
      <w:r>
        <w:separator/>
      </w:r>
    </w:p>
  </w:footnote>
  <w:footnote w:type="continuationSeparator" w:id="1">
    <w:p w:rsidR="00A7546F" w:rsidRDefault="00A7546F" w:rsidP="006E7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F340B8"/>
    <w:rsid w:val="006E7931"/>
    <w:rsid w:val="00A7546F"/>
    <w:rsid w:val="00D619D4"/>
    <w:rsid w:val="66F340B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79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D61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19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山东财经大学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董天</dc:creator>
  <cp:lastModifiedBy>李清照</cp:lastModifiedBy>
  <cp:revision>3</cp:revision>
  <dcterms:created xsi:type="dcterms:W3CDTF">2018-06-05T07:19:00Z</dcterms:created>
  <dcterms:modified xsi:type="dcterms:W3CDTF">2018-06-07T06:46:00Z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