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F" w:rsidRDefault="0058244F">
      <w:pPr>
        <w:jc w:val="left"/>
        <w:rPr>
          <w:rFonts w:ascii="仿宋_GB2312" w:eastAsia="仿宋_GB2312" w:hAnsi="华文中宋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8244F" w:rsidRDefault="0058244F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山东财经大学卓越创新实验班报名表</w:t>
      </w:r>
    </w:p>
    <w:p w:rsidR="0058244F" w:rsidRDefault="0058244F" w:rsidP="009F0380">
      <w:pPr>
        <w:widowControl/>
        <w:snapToGrid w:val="0"/>
        <w:spacing w:beforeLines="50" w:afterLines="50"/>
        <w:jc w:val="center"/>
        <w:rPr>
          <w:rFonts w:ascii="仿宋_GB2312" w:eastAsia="仿宋_GB2312"/>
          <w:bCs/>
          <w:sz w:val="32"/>
        </w:rPr>
      </w:pPr>
      <w:r>
        <w:rPr>
          <w:rFonts w:ascii="华文中宋" w:eastAsia="华文中宋" w:hAnsi="宋体" w:cs="宋体"/>
          <w:bCs/>
          <w:color w:val="000000"/>
          <w:kern w:val="0"/>
          <w:sz w:val="28"/>
          <w:szCs w:val="32"/>
        </w:rPr>
        <w:t xml:space="preserve">                                    </w:t>
      </w:r>
      <w:r>
        <w:rPr>
          <w:rFonts w:ascii="仿宋_GB2312" w:eastAsia="仿宋_GB2312"/>
          <w:bCs/>
          <w:sz w:val="32"/>
        </w:rPr>
        <w:t xml:space="preserve">   </w:t>
      </w:r>
      <w:r>
        <w:rPr>
          <w:rFonts w:ascii="仿宋_GB2312" w:eastAsia="仿宋_GB2312" w:hint="eastAsia"/>
          <w:bCs/>
          <w:sz w:val="32"/>
        </w:rPr>
        <w:t>编号：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755"/>
        <w:gridCol w:w="1270"/>
        <w:gridCol w:w="1417"/>
        <w:gridCol w:w="313"/>
        <w:gridCol w:w="1217"/>
        <w:gridCol w:w="144"/>
        <w:gridCol w:w="1556"/>
        <w:gridCol w:w="1124"/>
        <w:gridCol w:w="827"/>
      </w:tblGrid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申报实验班</w:t>
            </w:r>
          </w:p>
        </w:tc>
        <w:tc>
          <w:tcPr>
            <w:tcW w:w="7868" w:type="dxa"/>
            <w:gridSpan w:val="8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信息管理与信息系统（大数据与商务分析）卓越创新班</w:t>
            </w: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姓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名</w:t>
            </w:r>
          </w:p>
        </w:tc>
        <w:tc>
          <w:tcPr>
            <w:tcW w:w="1270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性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别</w:t>
            </w:r>
          </w:p>
        </w:tc>
        <w:tc>
          <w:tcPr>
            <w:tcW w:w="1674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出生年月</w:t>
            </w:r>
          </w:p>
        </w:tc>
        <w:tc>
          <w:tcPr>
            <w:tcW w:w="1951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原专业班级</w:t>
            </w:r>
          </w:p>
        </w:tc>
        <w:tc>
          <w:tcPr>
            <w:tcW w:w="1270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学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号</w:t>
            </w:r>
          </w:p>
        </w:tc>
        <w:tc>
          <w:tcPr>
            <w:tcW w:w="1674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联系方式</w:t>
            </w:r>
          </w:p>
        </w:tc>
        <w:tc>
          <w:tcPr>
            <w:tcW w:w="1951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pacing w:val="-14"/>
                <w:sz w:val="28"/>
                <w:szCs w:val="21"/>
              </w:rPr>
              <w:t>是否应届生高考</w:t>
            </w:r>
          </w:p>
        </w:tc>
        <w:tc>
          <w:tcPr>
            <w:tcW w:w="1270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高考考号</w:t>
            </w:r>
          </w:p>
        </w:tc>
        <w:tc>
          <w:tcPr>
            <w:tcW w:w="1674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高考科类</w:t>
            </w:r>
          </w:p>
        </w:tc>
        <w:tc>
          <w:tcPr>
            <w:tcW w:w="1951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□文□理</w:t>
            </w: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高考分数</w:t>
            </w:r>
          </w:p>
        </w:tc>
        <w:tc>
          <w:tcPr>
            <w:tcW w:w="1270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数学分数</w:t>
            </w:r>
          </w:p>
        </w:tc>
        <w:tc>
          <w:tcPr>
            <w:tcW w:w="1674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英语分数</w:t>
            </w:r>
          </w:p>
        </w:tc>
        <w:tc>
          <w:tcPr>
            <w:tcW w:w="1951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2168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高考省份</w:t>
            </w:r>
          </w:p>
        </w:tc>
        <w:tc>
          <w:tcPr>
            <w:tcW w:w="1270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当地一批线（或本科批次普通类）</w:t>
            </w:r>
          </w:p>
        </w:tc>
        <w:tc>
          <w:tcPr>
            <w:tcW w:w="1361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2680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本人高考分数与当地一批线（或本科批次普通类）之差</w:t>
            </w:r>
          </w:p>
        </w:tc>
        <w:tc>
          <w:tcPr>
            <w:tcW w:w="827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3438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有何特殊专长</w:t>
            </w:r>
          </w:p>
        </w:tc>
        <w:tc>
          <w:tcPr>
            <w:tcW w:w="6598" w:type="dxa"/>
            <w:gridSpan w:val="7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3438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受地市级以上奖励情况</w:t>
            </w:r>
          </w:p>
        </w:tc>
        <w:tc>
          <w:tcPr>
            <w:tcW w:w="6598" w:type="dxa"/>
            <w:gridSpan w:val="7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3438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大学阶段学业规划</w:t>
            </w:r>
          </w:p>
        </w:tc>
        <w:tc>
          <w:tcPr>
            <w:tcW w:w="6598" w:type="dxa"/>
            <w:gridSpan w:val="7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10036" w:type="dxa"/>
            <w:gridSpan w:val="10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本人以诚信保证所提供内容真实可信，并对所填报内容承担相应责任。</w:t>
            </w:r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申请人签字：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                  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</w:tr>
      <w:tr w:rsidR="0058244F" w:rsidRPr="00125935" w:rsidTr="00125935">
        <w:trPr>
          <w:trHeight w:val="23"/>
          <w:jc w:val="center"/>
        </w:trPr>
        <w:tc>
          <w:tcPr>
            <w:tcW w:w="1413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原学院审核意见</w:t>
            </w:r>
          </w:p>
        </w:tc>
        <w:tc>
          <w:tcPr>
            <w:tcW w:w="3442" w:type="dxa"/>
            <w:gridSpan w:val="3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58244F" w:rsidRPr="00125935" w:rsidRDefault="0058244F" w:rsidP="00125935">
            <w:pPr>
              <w:spacing w:line="56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院长签字（盖章）：</w:t>
            </w:r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  <w:tc>
          <w:tcPr>
            <w:tcW w:w="1530" w:type="dxa"/>
            <w:gridSpan w:val="2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举办学院复核意见</w:t>
            </w:r>
          </w:p>
        </w:tc>
        <w:tc>
          <w:tcPr>
            <w:tcW w:w="3651" w:type="dxa"/>
            <w:gridSpan w:val="4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58244F" w:rsidRPr="00125935" w:rsidRDefault="0058244F" w:rsidP="00125935">
            <w:pPr>
              <w:spacing w:line="560" w:lineRule="exact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院长签字（盖章）：</w:t>
            </w:r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</w:tr>
      <w:tr w:rsidR="0058244F" w:rsidRPr="00125935" w:rsidTr="00125935">
        <w:trPr>
          <w:trHeight w:val="2030"/>
          <w:jc w:val="center"/>
        </w:trPr>
        <w:tc>
          <w:tcPr>
            <w:tcW w:w="1413" w:type="dxa"/>
            <w:vAlign w:val="center"/>
          </w:tcPr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教务处</w:t>
            </w:r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意见</w:t>
            </w:r>
          </w:p>
        </w:tc>
        <w:tc>
          <w:tcPr>
            <w:tcW w:w="8623" w:type="dxa"/>
            <w:gridSpan w:val="9"/>
            <w:vAlign w:val="center"/>
          </w:tcPr>
          <w:p w:rsidR="0058244F" w:rsidRPr="00125935" w:rsidRDefault="0058244F" w:rsidP="00125935">
            <w:pPr>
              <w:spacing w:line="560" w:lineRule="exact"/>
              <w:rPr>
                <w:rFonts w:ascii="仿宋_GB2312" w:eastAsia="仿宋_GB2312" w:hAnsi="宋体"/>
                <w:sz w:val="28"/>
                <w:szCs w:val="21"/>
              </w:rPr>
            </w:pPr>
            <w:bookmarkStart w:id="0" w:name="_GoBack"/>
            <w:bookmarkEnd w:id="0"/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             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教务处（盖章）：</w:t>
            </w:r>
          </w:p>
          <w:p w:rsidR="0058244F" w:rsidRPr="00125935" w:rsidRDefault="0058244F" w:rsidP="0012593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                                  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 w:rsidRPr="00125935">
              <w:rPr>
                <w:rFonts w:ascii="仿宋_GB2312" w:eastAsia="仿宋_GB2312" w:hAnsi="宋体"/>
                <w:sz w:val="28"/>
                <w:szCs w:val="21"/>
              </w:rPr>
              <w:t xml:space="preserve">    </w:t>
            </w:r>
            <w:r w:rsidRPr="00125935"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</w:tr>
    </w:tbl>
    <w:p w:rsidR="0058244F" w:rsidRDefault="0058244F">
      <w:pPr>
        <w:widowControl/>
        <w:jc w:val="left"/>
      </w:pPr>
    </w:p>
    <w:sectPr w:rsidR="0058244F" w:rsidSect="008F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4F" w:rsidRDefault="0058244F" w:rsidP="00D15184">
      <w:r>
        <w:separator/>
      </w:r>
    </w:p>
  </w:endnote>
  <w:endnote w:type="continuationSeparator" w:id="0">
    <w:p w:rsidR="0058244F" w:rsidRDefault="0058244F" w:rsidP="00D1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4F" w:rsidRDefault="0058244F" w:rsidP="00D15184">
      <w:r>
        <w:separator/>
      </w:r>
    </w:p>
  </w:footnote>
  <w:footnote w:type="continuationSeparator" w:id="0">
    <w:p w:rsidR="0058244F" w:rsidRDefault="0058244F" w:rsidP="00D15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185"/>
    <w:rsid w:val="00017650"/>
    <w:rsid w:val="00032D77"/>
    <w:rsid w:val="00097F54"/>
    <w:rsid w:val="000A1AB4"/>
    <w:rsid w:val="000C2EF7"/>
    <w:rsid w:val="000D1892"/>
    <w:rsid w:val="000D6854"/>
    <w:rsid w:val="00125935"/>
    <w:rsid w:val="0014370E"/>
    <w:rsid w:val="00186E7E"/>
    <w:rsid w:val="001B0B3B"/>
    <w:rsid w:val="001B1185"/>
    <w:rsid w:val="001D4DBC"/>
    <w:rsid w:val="00207310"/>
    <w:rsid w:val="002501B7"/>
    <w:rsid w:val="002A2220"/>
    <w:rsid w:val="002F7E01"/>
    <w:rsid w:val="00377162"/>
    <w:rsid w:val="00477EE5"/>
    <w:rsid w:val="0048000C"/>
    <w:rsid w:val="004D1832"/>
    <w:rsid w:val="004F117E"/>
    <w:rsid w:val="00574096"/>
    <w:rsid w:val="0058244F"/>
    <w:rsid w:val="005D7A19"/>
    <w:rsid w:val="00617E91"/>
    <w:rsid w:val="0063633C"/>
    <w:rsid w:val="006919C8"/>
    <w:rsid w:val="006A15E9"/>
    <w:rsid w:val="00713A0F"/>
    <w:rsid w:val="007415F9"/>
    <w:rsid w:val="00743D4E"/>
    <w:rsid w:val="007536C8"/>
    <w:rsid w:val="007553A7"/>
    <w:rsid w:val="00760E21"/>
    <w:rsid w:val="007622E5"/>
    <w:rsid w:val="00764E2D"/>
    <w:rsid w:val="007F1A3D"/>
    <w:rsid w:val="008712CD"/>
    <w:rsid w:val="00877EAE"/>
    <w:rsid w:val="00881399"/>
    <w:rsid w:val="008C3DDF"/>
    <w:rsid w:val="008F1054"/>
    <w:rsid w:val="009A17C7"/>
    <w:rsid w:val="009B503E"/>
    <w:rsid w:val="009C527B"/>
    <w:rsid w:val="009F0134"/>
    <w:rsid w:val="009F0380"/>
    <w:rsid w:val="009F44C5"/>
    <w:rsid w:val="00A07E45"/>
    <w:rsid w:val="00A215C4"/>
    <w:rsid w:val="00A4672D"/>
    <w:rsid w:val="00A46B94"/>
    <w:rsid w:val="00A77248"/>
    <w:rsid w:val="00AD59AB"/>
    <w:rsid w:val="00AF6196"/>
    <w:rsid w:val="00B22745"/>
    <w:rsid w:val="00B31240"/>
    <w:rsid w:val="00B55991"/>
    <w:rsid w:val="00B62C6A"/>
    <w:rsid w:val="00B8733D"/>
    <w:rsid w:val="00B966E8"/>
    <w:rsid w:val="00BC2F78"/>
    <w:rsid w:val="00C21ADA"/>
    <w:rsid w:val="00C31BF3"/>
    <w:rsid w:val="00CF406E"/>
    <w:rsid w:val="00D15184"/>
    <w:rsid w:val="00DC47C0"/>
    <w:rsid w:val="00DC5B65"/>
    <w:rsid w:val="00DD5FDF"/>
    <w:rsid w:val="00DF2092"/>
    <w:rsid w:val="00E03BBC"/>
    <w:rsid w:val="00E229C4"/>
    <w:rsid w:val="00E86BAE"/>
    <w:rsid w:val="00E964A9"/>
    <w:rsid w:val="00ED4EC6"/>
    <w:rsid w:val="00EE22BF"/>
    <w:rsid w:val="00F01162"/>
    <w:rsid w:val="00F10361"/>
    <w:rsid w:val="00F3306B"/>
    <w:rsid w:val="00F42753"/>
    <w:rsid w:val="00F87B5F"/>
    <w:rsid w:val="00FB5537"/>
    <w:rsid w:val="00FC4C48"/>
    <w:rsid w:val="00FD3E7B"/>
    <w:rsid w:val="00FF03DB"/>
    <w:rsid w:val="133C1923"/>
    <w:rsid w:val="216C05D2"/>
    <w:rsid w:val="7888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54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0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054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8F10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0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F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10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F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105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8F10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F105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F10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78</Words>
  <Characters>445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</cp:lastModifiedBy>
  <cp:revision>6</cp:revision>
  <cp:lastPrinted>2018-12-26T01:22:00Z</cp:lastPrinted>
  <dcterms:created xsi:type="dcterms:W3CDTF">2018-12-25T08:19:00Z</dcterms:created>
  <dcterms:modified xsi:type="dcterms:W3CDTF">2018-12-26T01:33:00Z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