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E3" w:rsidRPr="003359DA" w:rsidRDefault="00182DE3" w:rsidP="00AE5612">
      <w:pPr>
        <w:rPr>
          <w:rFonts w:ascii="黑体" w:eastAsia="黑体"/>
          <w:sz w:val="32"/>
          <w:szCs w:val="32"/>
        </w:rPr>
      </w:pPr>
      <w:r w:rsidRPr="003359DA">
        <w:rPr>
          <w:rFonts w:ascii="黑体" w:eastAsia="黑体" w:cs="黑体" w:hint="eastAsia"/>
          <w:sz w:val="32"/>
          <w:szCs w:val="32"/>
        </w:rPr>
        <w:t>附件</w:t>
      </w:r>
    </w:p>
    <w:p w:rsidR="00182DE3" w:rsidRDefault="00182DE3" w:rsidP="00AE5612">
      <w:pPr>
        <w:rPr>
          <w:sz w:val="32"/>
          <w:szCs w:val="32"/>
        </w:rPr>
      </w:pPr>
    </w:p>
    <w:p w:rsidR="00182DE3" w:rsidRDefault="00182DE3" w:rsidP="00AE5612">
      <w:pPr>
        <w:rPr>
          <w:sz w:val="32"/>
          <w:szCs w:val="32"/>
        </w:rPr>
      </w:pPr>
    </w:p>
    <w:p w:rsidR="00182DE3" w:rsidRPr="003359DA" w:rsidRDefault="00182DE3" w:rsidP="003359DA">
      <w:pPr>
        <w:jc w:val="center"/>
        <w:rPr>
          <w:rFonts w:ascii="方正小标宋简体" w:eastAsia="方正小标宋简体"/>
          <w:sz w:val="44"/>
          <w:szCs w:val="44"/>
        </w:rPr>
      </w:pPr>
      <w:r w:rsidRPr="003359DA">
        <w:rPr>
          <w:rFonts w:ascii="方正小标宋简体" w:eastAsia="方正小标宋简体" w:cs="方正小标宋简体" w:hint="eastAsia"/>
          <w:sz w:val="44"/>
          <w:szCs w:val="44"/>
        </w:rPr>
        <w:t>“十二五”规划总结主要内容</w:t>
      </w:r>
      <w:r>
        <w:rPr>
          <w:rFonts w:ascii="方正小标宋简体" w:eastAsia="方正小标宋简体" w:cs="方正小标宋简体" w:hint="eastAsia"/>
          <w:sz w:val="44"/>
          <w:szCs w:val="44"/>
        </w:rPr>
        <w:t>框架</w:t>
      </w:r>
    </w:p>
    <w:p w:rsidR="00182DE3" w:rsidRPr="003359DA" w:rsidRDefault="00182DE3" w:rsidP="003359DA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182DE3" w:rsidRPr="003359DA" w:rsidRDefault="00182DE3" w:rsidP="003359DA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3359DA">
        <w:rPr>
          <w:rFonts w:ascii="仿宋_GB2312" w:eastAsia="仿宋_GB2312" w:cs="仿宋_GB2312" w:hint="eastAsia"/>
          <w:sz w:val="32"/>
          <w:szCs w:val="32"/>
        </w:rPr>
        <w:t>一、取得的成绩与经验</w:t>
      </w:r>
    </w:p>
    <w:p w:rsidR="00182DE3" w:rsidRPr="003359DA" w:rsidRDefault="00182DE3" w:rsidP="003359DA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3359DA">
        <w:rPr>
          <w:rFonts w:ascii="仿宋_GB2312" w:eastAsia="仿宋_GB2312" w:cs="仿宋_GB2312" w:hint="eastAsia"/>
          <w:sz w:val="32"/>
          <w:szCs w:val="32"/>
        </w:rPr>
        <w:t>二、存在的问题及原因分析</w:t>
      </w:r>
    </w:p>
    <w:p w:rsidR="00182DE3" w:rsidRPr="003359DA" w:rsidRDefault="00182DE3" w:rsidP="0086492A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3359DA">
        <w:rPr>
          <w:rFonts w:ascii="仿宋_GB2312" w:eastAsia="仿宋_GB2312" w:cs="仿宋_GB2312" w:hint="eastAsia"/>
          <w:sz w:val="32"/>
          <w:szCs w:val="32"/>
        </w:rPr>
        <w:t>三、“十三五”规划初步思路</w:t>
      </w:r>
    </w:p>
    <w:sectPr w:rsidR="00182DE3" w:rsidRPr="003359DA" w:rsidSect="003359DA">
      <w:pgSz w:w="11906" w:h="16838"/>
      <w:pgMar w:top="2098" w:right="1797" w:bottom="198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DE3" w:rsidRDefault="00182DE3" w:rsidP="00E81CAE">
      <w:r>
        <w:separator/>
      </w:r>
    </w:p>
  </w:endnote>
  <w:endnote w:type="continuationSeparator" w:id="0">
    <w:p w:rsidR="00182DE3" w:rsidRDefault="00182DE3" w:rsidP="00E81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DE3" w:rsidRDefault="00182DE3" w:rsidP="00E81CAE">
      <w:r>
        <w:separator/>
      </w:r>
    </w:p>
  </w:footnote>
  <w:footnote w:type="continuationSeparator" w:id="0">
    <w:p w:rsidR="00182DE3" w:rsidRDefault="00182DE3" w:rsidP="00E81C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658"/>
    <w:rsid w:val="000265DD"/>
    <w:rsid w:val="000D4570"/>
    <w:rsid w:val="00182DE3"/>
    <w:rsid w:val="00190AF9"/>
    <w:rsid w:val="001C4CBB"/>
    <w:rsid w:val="0029038E"/>
    <w:rsid w:val="0029120C"/>
    <w:rsid w:val="002A5A0C"/>
    <w:rsid w:val="003359DA"/>
    <w:rsid w:val="0036479F"/>
    <w:rsid w:val="003B6BAC"/>
    <w:rsid w:val="00400658"/>
    <w:rsid w:val="00474D41"/>
    <w:rsid w:val="00515698"/>
    <w:rsid w:val="005B2266"/>
    <w:rsid w:val="005F2B24"/>
    <w:rsid w:val="00670EE8"/>
    <w:rsid w:val="006F625F"/>
    <w:rsid w:val="00711651"/>
    <w:rsid w:val="0075126F"/>
    <w:rsid w:val="00777114"/>
    <w:rsid w:val="007953BE"/>
    <w:rsid w:val="007A4D4E"/>
    <w:rsid w:val="007F037E"/>
    <w:rsid w:val="00845C83"/>
    <w:rsid w:val="008631C2"/>
    <w:rsid w:val="0086492A"/>
    <w:rsid w:val="008660E3"/>
    <w:rsid w:val="008C2C89"/>
    <w:rsid w:val="009204A3"/>
    <w:rsid w:val="009570CF"/>
    <w:rsid w:val="00977EE0"/>
    <w:rsid w:val="00984348"/>
    <w:rsid w:val="009B4170"/>
    <w:rsid w:val="009C7C6D"/>
    <w:rsid w:val="00A06088"/>
    <w:rsid w:val="00A07388"/>
    <w:rsid w:val="00A1112F"/>
    <w:rsid w:val="00AE5612"/>
    <w:rsid w:val="00B83440"/>
    <w:rsid w:val="00B96492"/>
    <w:rsid w:val="00C13F7F"/>
    <w:rsid w:val="00C60D42"/>
    <w:rsid w:val="00CD1179"/>
    <w:rsid w:val="00D04A39"/>
    <w:rsid w:val="00D21BC6"/>
    <w:rsid w:val="00D60F58"/>
    <w:rsid w:val="00DB6682"/>
    <w:rsid w:val="00E553BE"/>
    <w:rsid w:val="00E81CAE"/>
    <w:rsid w:val="00EC6645"/>
    <w:rsid w:val="00F5761C"/>
    <w:rsid w:val="00F74B41"/>
    <w:rsid w:val="00F7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C89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1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81CAE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E81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1CAE"/>
    <w:rPr>
      <w:kern w:val="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B9649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B96492"/>
    <w:rPr>
      <w:kern w:val="2"/>
      <w:sz w:val="24"/>
      <w:szCs w:val="24"/>
    </w:rPr>
  </w:style>
  <w:style w:type="paragraph" w:styleId="ListParagraph">
    <w:name w:val="List Paragraph"/>
    <w:basedOn w:val="Normal"/>
    <w:uiPriority w:val="99"/>
    <w:qFormat/>
    <w:rsid w:val="00B96492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5B226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8</Words>
  <Characters>52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关于开展《山东财经大学“十二五”发展规划》（修订版）总结的通知</dc:title>
  <dc:subject/>
  <dc:creator>Windows 用户</dc:creator>
  <cp:keywords/>
  <dc:description/>
  <cp:lastModifiedBy>MC SYSTEM</cp:lastModifiedBy>
  <cp:revision>8</cp:revision>
  <cp:lastPrinted>2015-09-24T00:20:00Z</cp:lastPrinted>
  <dcterms:created xsi:type="dcterms:W3CDTF">2015-09-24T00:17:00Z</dcterms:created>
  <dcterms:modified xsi:type="dcterms:W3CDTF">2015-09-24T00:56:00Z</dcterms:modified>
</cp:coreProperties>
</file>