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B" w:rsidRDefault="00045B2B" w:rsidP="00082E29">
      <w:pPr>
        <w:jc w:val="center"/>
        <w:rPr>
          <w:b/>
          <w:sz w:val="44"/>
          <w:szCs w:val="44"/>
        </w:rPr>
      </w:pPr>
      <w:r w:rsidRPr="00082E29">
        <w:rPr>
          <w:rFonts w:hint="eastAsia"/>
          <w:b/>
          <w:sz w:val="44"/>
          <w:szCs w:val="44"/>
        </w:rPr>
        <w:t>从事高等教育工作累计满</w:t>
      </w:r>
    </w:p>
    <w:p w:rsidR="00045B2B" w:rsidRPr="00082E29" w:rsidRDefault="00045B2B" w:rsidP="00082E29">
      <w:pPr>
        <w:jc w:val="center"/>
        <w:rPr>
          <w:b/>
          <w:sz w:val="44"/>
          <w:szCs w:val="44"/>
        </w:rPr>
      </w:pPr>
      <w:r w:rsidRPr="00082E29">
        <w:rPr>
          <w:b/>
          <w:sz w:val="44"/>
          <w:szCs w:val="44"/>
        </w:rPr>
        <w:t>30</w:t>
      </w:r>
      <w:r w:rsidRPr="00082E29">
        <w:rPr>
          <w:rFonts w:hint="eastAsia"/>
          <w:b/>
          <w:sz w:val="44"/>
          <w:szCs w:val="44"/>
        </w:rPr>
        <w:t>周年以上在职教职工名单统计表</w:t>
      </w:r>
    </w:p>
    <w:p w:rsidR="00045B2B" w:rsidRDefault="00045B2B" w:rsidP="00082E29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045B2B" w:rsidRPr="00B2486C" w:rsidRDefault="00045B2B" w:rsidP="00082E29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单位：（公章）</w:t>
      </w:r>
    </w:p>
    <w:tbl>
      <w:tblPr>
        <w:tblW w:w="963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6130"/>
        <w:gridCol w:w="1701"/>
      </w:tblGrid>
      <w:tr w:rsidR="00045B2B" w:rsidRPr="009F2005" w:rsidTr="00F91F7F">
        <w:trPr>
          <w:trHeight w:val="825"/>
        </w:trPr>
        <w:tc>
          <w:tcPr>
            <w:tcW w:w="1800" w:type="dxa"/>
          </w:tcPr>
          <w:p w:rsidR="00045B2B" w:rsidRPr="009F2005" w:rsidRDefault="00045B2B" w:rsidP="00045B2B">
            <w:pPr>
              <w:ind w:firstLineChars="150" w:firstLine="31680"/>
              <w:rPr>
                <w:rFonts w:ascii="仿宋" w:eastAsia="仿宋" w:hAnsi="仿宋"/>
                <w:sz w:val="32"/>
                <w:szCs w:val="32"/>
              </w:rPr>
            </w:pPr>
            <w:r w:rsidRPr="009F2005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  <w:r w:rsidRPr="009F2005">
              <w:rPr>
                <w:rFonts w:ascii="仿宋" w:eastAsia="仿宋" w:hAnsi="仿宋" w:hint="eastAsia"/>
                <w:sz w:val="32"/>
                <w:szCs w:val="32"/>
              </w:rPr>
              <w:t>工作履历（指在高校工作的情况</w:t>
            </w:r>
            <w:r w:rsidRPr="009F2005">
              <w:rPr>
                <w:rFonts w:ascii="仿宋" w:eastAsia="仿宋" w:hAnsi="仿宋"/>
                <w:sz w:val="32"/>
                <w:szCs w:val="32"/>
              </w:rPr>
              <w:t>,</w:t>
            </w:r>
            <w:r w:rsidRPr="009F2005">
              <w:rPr>
                <w:rFonts w:ascii="仿宋" w:eastAsia="仿宋" w:hAnsi="仿宋" w:hint="eastAsia"/>
                <w:sz w:val="32"/>
                <w:szCs w:val="32"/>
              </w:rPr>
              <w:t>从事工作的高校及年限）</w:t>
            </w:r>
          </w:p>
        </w:tc>
        <w:tc>
          <w:tcPr>
            <w:tcW w:w="1701" w:type="dxa"/>
          </w:tcPr>
          <w:p w:rsidR="00045B2B" w:rsidRPr="009F2005" w:rsidRDefault="00045B2B" w:rsidP="00045B2B">
            <w:pPr>
              <w:ind w:firstLineChars="150" w:firstLine="31680"/>
              <w:rPr>
                <w:rFonts w:ascii="仿宋" w:eastAsia="仿宋" w:hAnsi="仿宋"/>
                <w:sz w:val="32"/>
                <w:szCs w:val="32"/>
              </w:rPr>
            </w:pPr>
            <w:r w:rsidRPr="009F200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045B2B" w:rsidRPr="009F2005" w:rsidTr="00F91F7F">
        <w:trPr>
          <w:trHeight w:val="880"/>
        </w:trPr>
        <w:tc>
          <w:tcPr>
            <w:tcW w:w="180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5B2B" w:rsidRPr="009F2005" w:rsidTr="00F91F7F">
        <w:trPr>
          <w:trHeight w:val="849"/>
        </w:trPr>
        <w:tc>
          <w:tcPr>
            <w:tcW w:w="180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5B2B" w:rsidRPr="009F2005" w:rsidTr="00F91F7F">
        <w:trPr>
          <w:trHeight w:val="795"/>
        </w:trPr>
        <w:tc>
          <w:tcPr>
            <w:tcW w:w="180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5B2B" w:rsidRPr="009F2005" w:rsidTr="00F91F7F">
        <w:trPr>
          <w:trHeight w:val="900"/>
        </w:trPr>
        <w:tc>
          <w:tcPr>
            <w:tcW w:w="180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5B2B" w:rsidRPr="009F2005" w:rsidTr="001C50BA">
        <w:trPr>
          <w:trHeight w:val="822"/>
        </w:trPr>
        <w:tc>
          <w:tcPr>
            <w:tcW w:w="180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5B2B" w:rsidRPr="009F2005" w:rsidTr="001C50BA">
        <w:trPr>
          <w:trHeight w:val="848"/>
        </w:trPr>
        <w:tc>
          <w:tcPr>
            <w:tcW w:w="180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30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2B" w:rsidRPr="009F2005" w:rsidRDefault="00045B2B" w:rsidP="001775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45B2B" w:rsidRDefault="00045B2B"/>
    <w:p w:rsidR="00045B2B" w:rsidRPr="00C84B99" w:rsidRDefault="00045B2B" w:rsidP="00082E29">
      <w:pPr>
        <w:ind w:firstLineChars="1250" w:firstLine="31680"/>
        <w:rPr>
          <w:rFonts w:ascii="仿宋" w:eastAsia="仿宋" w:hAnsi="仿宋"/>
          <w:sz w:val="32"/>
          <w:szCs w:val="32"/>
        </w:rPr>
      </w:pPr>
      <w:r>
        <w:t xml:space="preserve">                                     </w:t>
      </w:r>
    </w:p>
    <w:sectPr w:rsidR="00045B2B" w:rsidRPr="00C84B99" w:rsidSect="00F91F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5AA"/>
    <w:rsid w:val="00045B2B"/>
    <w:rsid w:val="00082E29"/>
    <w:rsid w:val="001775D6"/>
    <w:rsid w:val="001C50BA"/>
    <w:rsid w:val="00207EC1"/>
    <w:rsid w:val="003F4FA9"/>
    <w:rsid w:val="00776423"/>
    <w:rsid w:val="009055AA"/>
    <w:rsid w:val="00954561"/>
    <w:rsid w:val="009E2A89"/>
    <w:rsid w:val="009F2005"/>
    <w:rsid w:val="00B2486C"/>
    <w:rsid w:val="00B3207F"/>
    <w:rsid w:val="00C84B99"/>
    <w:rsid w:val="00D50F81"/>
    <w:rsid w:val="00F91F7F"/>
    <w:rsid w:val="00F97F42"/>
    <w:rsid w:val="00FE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从事高等教育工作累计满</dc:title>
  <dc:subject/>
  <dc:creator>Administrator</dc:creator>
  <cp:keywords/>
  <dc:description/>
  <cp:lastModifiedBy>Lenovo User</cp:lastModifiedBy>
  <cp:revision>2</cp:revision>
  <dcterms:created xsi:type="dcterms:W3CDTF">2015-05-25T02:27:00Z</dcterms:created>
  <dcterms:modified xsi:type="dcterms:W3CDTF">2015-05-25T02:27:00Z</dcterms:modified>
</cp:coreProperties>
</file>