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01" w:rsidRPr="00623DD5" w:rsidRDefault="00850101" w:rsidP="00E3684A">
      <w:pPr>
        <w:adjustRightInd w:val="0"/>
        <w:snapToGrid w:val="0"/>
        <w:spacing w:line="360" w:lineRule="auto"/>
        <w:jc w:val="left"/>
        <w:rPr>
          <w:rFonts w:eastAsia="仿宋_GB2312"/>
          <w:b/>
          <w:spacing w:val="-10"/>
          <w:sz w:val="30"/>
          <w:szCs w:val="32"/>
        </w:rPr>
      </w:pPr>
      <w:r w:rsidRPr="00623DD5">
        <w:rPr>
          <w:rFonts w:eastAsia="仿宋_GB2312" w:hint="eastAsia"/>
          <w:b/>
          <w:spacing w:val="-10"/>
          <w:sz w:val="30"/>
          <w:szCs w:val="32"/>
        </w:rPr>
        <w:t>附件</w:t>
      </w:r>
      <w:r w:rsidRPr="00623DD5">
        <w:rPr>
          <w:rFonts w:eastAsia="仿宋_GB2312"/>
          <w:b/>
          <w:spacing w:val="-10"/>
          <w:sz w:val="30"/>
          <w:szCs w:val="32"/>
        </w:rPr>
        <w:t>3</w:t>
      </w:r>
    </w:p>
    <w:p w:rsidR="00850101" w:rsidRPr="00623DD5" w:rsidRDefault="00850101" w:rsidP="00E3684A">
      <w:pPr>
        <w:adjustRightInd w:val="0"/>
        <w:snapToGrid w:val="0"/>
        <w:spacing w:line="360" w:lineRule="auto"/>
        <w:jc w:val="left"/>
        <w:rPr>
          <w:rFonts w:eastAsia="仿宋_GB2312"/>
          <w:b/>
          <w:spacing w:val="-10"/>
          <w:sz w:val="30"/>
          <w:szCs w:val="32"/>
        </w:rPr>
      </w:pPr>
    </w:p>
    <w:p w:rsidR="00850101" w:rsidRDefault="00850101" w:rsidP="00E3684A">
      <w:pPr>
        <w:adjustRightInd w:val="0"/>
        <w:snapToGrid w:val="0"/>
        <w:spacing w:line="360" w:lineRule="auto"/>
        <w:jc w:val="left"/>
        <w:rPr>
          <w:rFonts w:eastAsia="仿宋_GB2312"/>
          <w:b/>
          <w:spacing w:val="-10"/>
          <w:sz w:val="30"/>
          <w:szCs w:val="32"/>
        </w:rPr>
      </w:pPr>
    </w:p>
    <w:p w:rsidR="00850101" w:rsidRPr="00177A8C" w:rsidRDefault="00850101" w:rsidP="00E3684A">
      <w:pPr>
        <w:adjustRightInd w:val="0"/>
        <w:snapToGrid w:val="0"/>
        <w:spacing w:line="360" w:lineRule="auto"/>
        <w:jc w:val="left"/>
        <w:rPr>
          <w:rFonts w:eastAsia="仿宋_GB2312"/>
          <w:b/>
          <w:spacing w:val="-10"/>
          <w:sz w:val="30"/>
          <w:szCs w:val="32"/>
        </w:rPr>
      </w:pPr>
    </w:p>
    <w:p w:rsidR="00850101" w:rsidRPr="00623DD5" w:rsidRDefault="00850101" w:rsidP="00623DD5">
      <w:pPr>
        <w:pStyle w:val="NormalWeb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4"/>
        </w:rPr>
      </w:pPr>
      <w:r w:rsidRPr="00623DD5">
        <w:rPr>
          <w:rFonts w:ascii="Times New Roman" w:eastAsia="黑体" w:hAnsi="Times New Roman" w:cs="Times New Roman" w:hint="eastAsia"/>
          <w:b/>
          <w:sz w:val="48"/>
          <w:szCs w:val="44"/>
        </w:rPr>
        <w:t>山东财经大学</w:t>
      </w:r>
      <w:r w:rsidRPr="00623DD5">
        <w:rPr>
          <w:rFonts w:ascii="Times New Roman" w:eastAsia="黑体" w:hAnsi="Times New Roman" w:cs="Times New Roman"/>
          <w:b/>
          <w:sz w:val="48"/>
          <w:szCs w:val="44"/>
        </w:rPr>
        <w:t>2018—20</w:t>
      </w:r>
      <w:r>
        <w:rPr>
          <w:rFonts w:ascii="Times New Roman" w:eastAsia="黑体" w:hAnsi="Times New Roman" w:cs="Times New Roman"/>
          <w:b/>
          <w:sz w:val="48"/>
          <w:szCs w:val="44"/>
        </w:rPr>
        <w:t>19</w:t>
      </w:r>
      <w:r w:rsidRPr="00623DD5">
        <w:rPr>
          <w:rFonts w:ascii="Times New Roman" w:eastAsia="黑体" w:hAnsi="Times New Roman" w:cs="Times New Roman" w:hint="eastAsia"/>
          <w:b/>
          <w:sz w:val="48"/>
          <w:szCs w:val="44"/>
        </w:rPr>
        <w:t>年度示范性虚拟仿真实验教学项目建设</w:t>
      </w:r>
      <w:r>
        <w:rPr>
          <w:rFonts w:ascii="Times New Roman" w:eastAsia="黑体" w:hAnsi="Times New Roman" w:cs="Times New Roman" w:hint="eastAsia"/>
          <w:b/>
          <w:sz w:val="48"/>
          <w:szCs w:val="44"/>
        </w:rPr>
        <w:t>申请书</w:t>
      </w:r>
    </w:p>
    <w:p w:rsidR="00850101" w:rsidRPr="00177A8C" w:rsidRDefault="00850101" w:rsidP="00E3684A">
      <w:pPr>
        <w:pStyle w:val="NormalWeb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850101" w:rsidRPr="00177A8C" w:rsidRDefault="00850101" w:rsidP="00E3684A">
      <w:pPr>
        <w:pStyle w:val="NormalWeb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850101" w:rsidRPr="00177A8C" w:rsidRDefault="00850101" w:rsidP="000D7983">
      <w:pPr>
        <w:pStyle w:val="NormalWeb"/>
        <w:spacing w:beforeLines="50" w:line="480" w:lineRule="auto"/>
        <w:ind w:firstLineChars="100" w:firstLine="320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实验项目名称</w:t>
      </w:r>
      <w:r w:rsidRPr="00177A8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850101" w:rsidRPr="0057343D" w:rsidRDefault="00850101" w:rsidP="000D7983">
      <w:pPr>
        <w:pStyle w:val="NormalWeb"/>
        <w:spacing w:beforeLines="50" w:line="480" w:lineRule="auto"/>
        <w:ind w:firstLineChars="100" w:firstLine="336"/>
        <w:rPr>
          <w:rFonts w:ascii="Times New Roman" w:eastAsia="仿宋_GB2312" w:hAnsi="Times New Roman" w:cs="Times New Roman"/>
          <w:spacing w:val="8"/>
          <w:sz w:val="32"/>
          <w:szCs w:val="18"/>
          <w:u w:val="single"/>
        </w:rPr>
      </w:pPr>
      <w:r w:rsidRPr="0057343D"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所</w:t>
      </w:r>
      <w:r w:rsidRPr="0057343D">
        <w:rPr>
          <w:rFonts w:ascii="Times New Roman" w:eastAsia="仿宋_GB2312" w:hAnsi="Times New Roman" w:cs="Times New Roman"/>
          <w:spacing w:val="8"/>
          <w:sz w:val="32"/>
          <w:szCs w:val="32"/>
        </w:rPr>
        <w:t xml:space="preserve"> </w:t>
      </w:r>
      <w:r w:rsidRPr="0057343D"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在</w:t>
      </w:r>
      <w:r w:rsidRPr="0057343D">
        <w:rPr>
          <w:rFonts w:ascii="Times New Roman" w:eastAsia="仿宋_GB2312" w:hAnsi="Times New Roman" w:cs="Times New Roman"/>
          <w:spacing w:val="8"/>
          <w:sz w:val="32"/>
          <w:szCs w:val="32"/>
        </w:rPr>
        <w:t xml:space="preserve"> </w:t>
      </w:r>
      <w:r w:rsidRPr="0057343D"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学</w:t>
      </w:r>
      <w:r w:rsidRPr="0057343D">
        <w:rPr>
          <w:rFonts w:ascii="Times New Roman" w:eastAsia="仿宋_GB2312" w:hAnsi="Times New Roman" w:cs="Times New Roman"/>
          <w:spacing w:val="8"/>
          <w:sz w:val="32"/>
          <w:szCs w:val="32"/>
        </w:rPr>
        <w:t xml:space="preserve"> </w:t>
      </w:r>
      <w:r w:rsidRPr="0057343D"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院：</w:t>
      </w:r>
      <w:r w:rsidRPr="0057343D">
        <w:rPr>
          <w:rFonts w:ascii="Times New Roman" w:eastAsia="仿宋_GB2312" w:hAnsi="Times New Roman" w:cs="Times New Roman"/>
          <w:spacing w:val="8"/>
          <w:sz w:val="32"/>
          <w:szCs w:val="18"/>
          <w:u w:val="single"/>
        </w:rPr>
        <w:t xml:space="preserve">                              </w:t>
      </w:r>
      <w:r w:rsidRPr="0057343D">
        <w:rPr>
          <w:rFonts w:ascii="Times New Roman" w:eastAsia="仿宋_GB2312" w:hAnsi="Times New Roman" w:cs="Times New Roman"/>
          <w:spacing w:val="8"/>
          <w:sz w:val="32"/>
          <w:szCs w:val="18"/>
          <w:u w:val="single"/>
        </w:rPr>
        <w:tab/>
      </w:r>
      <w:r w:rsidRPr="0057343D">
        <w:rPr>
          <w:rFonts w:ascii="Times New Roman" w:eastAsia="仿宋_GB2312" w:hAnsi="Times New Roman" w:cs="Times New Roman"/>
          <w:spacing w:val="8"/>
          <w:sz w:val="32"/>
          <w:szCs w:val="18"/>
          <w:u w:val="single"/>
        </w:rPr>
        <w:tab/>
      </w:r>
    </w:p>
    <w:p w:rsidR="00850101" w:rsidRDefault="00850101" w:rsidP="000D7983">
      <w:pPr>
        <w:pStyle w:val="NormalWeb"/>
        <w:spacing w:beforeLines="50" w:line="480" w:lineRule="auto"/>
        <w:ind w:firstLineChars="100" w:firstLine="336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 w:rsidRPr="0057343D"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面</w:t>
      </w:r>
      <w:r w:rsidRPr="0057343D">
        <w:rPr>
          <w:rFonts w:ascii="Times New Roman" w:eastAsia="仿宋_GB2312" w:hAnsi="Times New Roman" w:cs="Times New Roman"/>
          <w:spacing w:val="8"/>
          <w:sz w:val="32"/>
          <w:szCs w:val="32"/>
        </w:rPr>
        <w:t xml:space="preserve"> </w:t>
      </w:r>
      <w:r w:rsidRPr="0057343D"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向</w:t>
      </w:r>
      <w:r w:rsidRPr="0057343D">
        <w:rPr>
          <w:rFonts w:ascii="Times New Roman" w:eastAsia="仿宋_GB2312" w:hAnsi="Times New Roman" w:cs="Times New Roman"/>
          <w:spacing w:val="8"/>
          <w:sz w:val="32"/>
          <w:szCs w:val="32"/>
        </w:rPr>
        <w:t xml:space="preserve"> </w:t>
      </w:r>
      <w:r w:rsidRPr="0057343D"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专</w:t>
      </w:r>
      <w:r w:rsidRPr="0057343D">
        <w:rPr>
          <w:rFonts w:ascii="Times New Roman" w:eastAsia="仿宋_GB2312" w:hAnsi="Times New Roman" w:cs="Times New Roman"/>
          <w:spacing w:val="8"/>
          <w:sz w:val="32"/>
          <w:szCs w:val="32"/>
        </w:rPr>
        <w:t xml:space="preserve"> </w:t>
      </w:r>
      <w:r w:rsidRPr="0057343D"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业：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850101" w:rsidRPr="0057343D" w:rsidRDefault="00850101" w:rsidP="000D7983">
      <w:pPr>
        <w:pStyle w:val="NormalWeb"/>
        <w:spacing w:beforeLines="50" w:line="480" w:lineRule="auto"/>
        <w:ind w:firstLineChars="100" w:firstLine="276"/>
        <w:rPr>
          <w:rFonts w:ascii="Times New Roman" w:eastAsia="仿宋_GB2312" w:hAnsi="Times New Roman" w:cs="Times New Roman"/>
          <w:spacing w:val="-12"/>
          <w:sz w:val="32"/>
          <w:szCs w:val="32"/>
          <w:u w:val="single"/>
        </w:rPr>
      </w:pPr>
      <w:r w:rsidRPr="002C3643">
        <w:rPr>
          <w:rFonts w:ascii="Times New Roman" w:eastAsia="仿宋_GB2312" w:hAnsi="Times New Roman" w:cs="Times New Roman" w:hint="eastAsia"/>
          <w:spacing w:val="3"/>
          <w:w w:val="85"/>
          <w:sz w:val="32"/>
          <w:szCs w:val="32"/>
          <w:fitText w:val="1920" w:id="1714614784"/>
        </w:rPr>
        <w:t>项</w:t>
      </w:r>
      <w:r w:rsidRPr="002C3643">
        <w:rPr>
          <w:rFonts w:ascii="Times New Roman" w:eastAsia="仿宋_GB2312" w:hAnsi="Times New Roman" w:cs="Times New Roman"/>
          <w:spacing w:val="3"/>
          <w:w w:val="85"/>
          <w:sz w:val="32"/>
          <w:szCs w:val="32"/>
          <w:fitText w:val="1920" w:id="1714614784"/>
        </w:rPr>
        <w:t xml:space="preserve"> </w:t>
      </w:r>
      <w:r w:rsidRPr="002C3643">
        <w:rPr>
          <w:rFonts w:ascii="Times New Roman" w:eastAsia="仿宋_GB2312" w:hAnsi="Times New Roman" w:cs="Times New Roman" w:hint="eastAsia"/>
          <w:spacing w:val="3"/>
          <w:w w:val="85"/>
          <w:sz w:val="32"/>
          <w:szCs w:val="32"/>
          <w:fitText w:val="1920" w:id="1714614784"/>
        </w:rPr>
        <w:t>目</w:t>
      </w:r>
      <w:r w:rsidRPr="002C3643">
        <w:rPr>
          <w:rFonts w:ascii="Times New Roman" w:eastAsia="仿宋_GB2312" w:hAnsi="Times New Roman" w:cs="Times New Roman"/>
          <w:spacing w:val="3"/>
          <w:w w:val="85"/>
          <w:sz w:val="32"/>
          <w:szCs w:val="32"/>
          <w:fitText w:val="1920" w:id="1714614784"/>
        </w:rPr>
        <w:t xml:space="preserve"> </w:t>
      </w:r>
      <w:r w:rsidRPr="002C3643">
        <w:rPr>
          <w:rFonts w:ascii="Times New Roman" w:eastAsia="仿宋_GB2312" w:hAnsi="Times New Roman" w:cs="Times New Roman" w:hint="eastAsia"/>
          <w:spacing w:val="3"/>
          <w:w w:val="85"/>
          <w:sz w:val="32"/>
          <w:szCs w:val="32"/>
          <w:fitText w:val="1920" w:id="1714614784"/>
        </w:rPr>
        <w:t>负</w:t>
      </w:r>
      <w:r w:rsidRPr="002C3643">
        <w:rPr>
          <w:rFonts w:ascii="Times New Roman" w:eastAsia="仿宋_GB2312" w:hAnsi="Times New Roman" w:cs="Times New Roman"/>
          <w:spacing w:val="3"/>
          <w:w w:val="85"/>
          <w:sz w:val="32"/>
          <w:szCs w:val="32"/>
          <w:fitText w:val="1920" w:id="1714614784"/>
        </w:rPr>
        <w:t xml:space="preserve"> </w:t>
      </w:r>
      <w:r w:rsidRPr="002C3643">
        <w:rPr>
          <w:rFonts w:ascii="Times New Roman" w:eastAsia="仿宋_GB2312" w:hAnsi="Times New Roman" w:cs="Times New Roman" w:hint="eastAsia"/>
          <w:spacing w:val="3"/>
          <w:w w:val="85"/>
          <w:sz w:val="32"/>
          <w:szCs w:val="32"/>
          <w:fitText w:val="1920" w:id="1714614784"/>
        </w:rPr>
        <w:t>责</w:t>
      </w:r>
      <w:r w:rsidRPr="002C3643">
        <w:rPr>
          <w:rFonts w:ascii="Times New Roman" w:eastAsia="仿宋_GB2312" w:hAnsi="Times New Roman" w:cs="Times New Roman"/>
          <w:spacing w:val="3"/>
          <w:w w:val="85"/>
          <w:sz w:val="32"/>
          <w:szCs w:val="32"/>
          <w:fitText w:val="1920" w:id="1714614784"/>
        </w:rPr>
        <w:t xml:space="preserve"> </w:t>
      </w:r>
      <w:r w:rsidRPr="002C3643">
        <w:rPr>
          <w:rFonts w:ascii="Times New Roman" w:eastAsia="仿宋_GB2312" w:hAnsi="Times New Roman" w:cs="Times New Roman" w:hint="eastAsia"/>
          <w:spacing w:val="-8"/>
          <w:w w:val="85"/>
          <w:sz w:val="32"/>
          <w:szCs w:val="32"/>
          <w:fitText w:val="1920" w:id="1714614784"/>
        </w:rPr>
        <w:t>人</w:t>
      </w:r>
      <w:r w:rsidRPr="0057343D">
        <w:rPr>
          <w:rFonts w:ascii="Times New Roman" w:eastAsia="仿宋_GB2312" w:hAnsi="Times New Roman" w:cs="Times New Roman" w:hint="eastAsia"/>
          <w:spacing w:val="-12"/>
          <w:sz w:val="32"/>
          <w:szCs w:val="32"/>
        </w:rPr>
        <w:t>：</w:t>
      </w:r>
      <w:r w:rsidRPr="0057343D">
        <w:rPr>
          <w:rFonts w:ascii="Times New Roman" w:eastAsia="仿宋_GB2312" w:hAnsi="Times New Roman" w:cs="Times New Roman"/>
          <w:spacing w:val="-12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pacing w:val="-12"/>
          <w:sz w:val="32"/>
          <w:szCs w:val="32"/>
          <w:u w:val="single"/>
        </w:rPr>
        <w:t xml:space="preserve">                       </w:t>
      </w:r>
      <w:r w:rsidRPr="0057343D">
        <w:rPr>
          <w:rFonts w:ascii="Times New Roman" w:eastAsia="仿宋_GB2312" w:hAnsi="Times New Roman" w:cs="Times New Roman"/>
          <w:spacing w:val="-12"/>
          <w:sz w:val="32"/>
          <w:szCs w:val="32"/>
          <w:u w:val="single"/>
        </w:rPr>
        <w:t xml:space="preserve">        </w:t>
      </w:r>
    </w:p>
    <w:p w:rsidR="00850101" w:rsidRPr="00177A8C" w:rsidRDefault="00850101" w:rsidP="000D7983">
      <w:pPr>
        <w:pStyle w:val="NormalWeb"/>
        <w:spacing w:beforeLines="50" w:line="480" w:lineRule="auto"/>
        <w:ind w:firstLineChars="50" w:firstLine="278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E3684A">
        <w:rPr>
          <w:rFonts w:ascii="Times New Roman" w:eastAsia="仿宋_GB2312" w:hAnsi="Times New Roman" w:cs="Times New Roman" w:hint="eastAsia"/>
          <w:spacing w:val="118"/>
          <w:sz w:val="32"/>
          <w:szCs w:val="32"/>
          <w:fitText w:val="1987" w:id="1714614785"/>
        </w:rPr>
        <w:t>申报日</w:t>
      </w:r>
      <w:r w:rsidRPr="00E3684A">
        <w:rPr>
          <w:rFonts w:ascii="Times New Roman" w:eastAsia="仿宋_GB2312" w:hAnsi="Times New Roman" w:cs="Times New Roman" w:hint="eastAsia"/>
          <w:sz w:val="32"/>
          <w:szCs w:val="32"/>
          <w:fitText w:val="1987" w:id="1714614785"/>
        </w:rPr>
        <w:t>期</w:t>
      </w:r>
      <w:r w:rsidRPr="00177A8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850101" w:rsidRPr="00177A8C" w:rsidRDefault="00850101" w:rsidP="00E3684A">
      <w:pPr>
        <w:pStyle w:val="NormalWeb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850101" w:rsidRDefault="00850101" w:rsidP="00E3684A">
      <w:pPr>
        <w:pStyle w:val="NormalWeb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850101" w:rsidRDefault="00850101" w:rsidP="00E3684A">
      <w:pPr>
        <w:pStyle w:val="NormalWeb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850101" w:rsidRDefault="00850101" w:rsidP="00E3684A">
      <w:pPr>
        <w:pStyle w:val="NormalWeb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850101" w:rsidRPr="00177A8C" w:rsidRDefault="00850101" w:rsidP="00E3684A">
      <w:pPr>
        <w:pStyle w:val="NormalWeb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850101" w:rsidRPr="00177A8C" w:rsidRDefault="00850101" w:rsidP="00E3684A">
      <w:pPr>
        <w:pStyle w:val="NormalWeb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实验教学中心</w:t>
      </w:r>
      <w:r w:rsidRPr="00177A8C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制</w:t>
      </w:r>
    </w:p>
    <w:p w:rsidR="00850101" w:rsidRPr="00A86000" w:rsidRDefault="00850101" w:rsidP="00A86000">
      <w:pPr>
        <w:pStyle w:val="NormalWeb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2018"/>
        </w:smartTagPr>
        <w:r w:rsidRPr="00A86000">
          <w:rPr>
            <w:rFonts w:ascii="Times New Roman" w:eastAsia="仿宋_GB2312" w:hAnsi="Times New Roman" w:cs="Times New Roman"/>
            <w:kern w:val="2"/>
            <w:sz w:val="30"/>
            <w:szCs w:val="30"/>
          </w:rPr>
          <w:t>2018</w:t>
        </w:r>
        <w:r w:rsidRPr="00A86000">
          <w:rPr>
            <w:rFonts w:ascii="Times New Roman" w:eastAsia="仿宋_GB2312" w:hAnsi="Times New Roman" w:cs="Times New Roman" w:hint="eastAsia"/>
            <w:kern w:val="2"/>
            <w:sz w:val="30"/>
            <w:szCs w:val="30"/>
          </w:rPr>
          <w:t>年</w:t>
        </w:r>
        <w:r w:rsidRPr="00A86000">
          <w:rPr>
            <w:rFonts w:ascii="Times New Roman" w:eastAsia="仿宋_GB2312" w:hAnsi="Times New Roman" w:cs="Times New Roman"/>
            <w:kern w:val="2"/>
            <w:sz w:val="30"/>
            <w:szCs w:val="30"/>
          </w:rPr>
          <w:t>5</w:t>
        </w:r>
        <w:r w:rsidRPr="00A86000">
          <w:rPr>
            <w:rFonts w:ascii="Times New Roman" w:eastAsia="仿宋_GB2312" w:hAnsi="Times New Roman" w:cs="Times New Roman" w:hint="eastAsia"/>
            <w:kern w:val="2"/>
            <w:sz w:val="30"/>
            <w:szCs w:val="30"/>
          </w:rPr>
          <w:t>月</w:t>
        </w:r>
        <w:r w:rsidRPr="00A86000">
          <w:rPr>
            <w:rFonts w:ascii="Times New Roman" w:eastAsia="仿宋_GB2312" w:hAnsi="Times New Roman" w:cs="Times New Roman"/>
            <w:kern w:val="2"/>
            <w:sz w:val="30"/>
            <w:szCs w:val="30"/>
          </w:rPr>
          <w:t>25</w:t>
        </w:r>
        <w:r w:rsidRPr="00A86000">
          <w:rPr>
            <w:rFonts w:ascii="Times New Roman" w:eastAsia="仿宋_GB2312" w:hAnsi="Times New Roman" w:cs="Times New Roman" w:hint="eastAsia"/>
            <w:kern w:val="2"/>
            <w:sz w:val="30"/>
            <w:szCs w:val="30"/>
          </w:rPr>
          <w:t>日</w:t>
        </w:r>
      </w:smartTag>
    </w:p>
    <w:p w:rsidR="00850101" w:rsidRDefault="00850101" w:rsidP="006774FE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</w:pPr>
      <w:bookmarkStart w:id="0" w:name="_GoBack"/>
      <w:bookmarkEnd w:id="0"/>
      <w:r>
        <w:rPr>
          <w:rFonts w:ascii="黑体" w:eastAsia="黑体" w:hAnsi="黑体"/>
          <w:bCs/>
          <w:sz w:val="28"/>
        </w:rPr>
        <w:t xml:space="preserve"> </w:t>
      </w:r>
    </w:p>
    <w:p w:rsidR="00850101" w:rsidRPr="00F21AF0" w:rsidRDefault="00850101" w:rsidP="006774FE">
      <w:pPr>
        <w:suppressAutoHyphens/>
        <w:spacing w:line="480" w:lineRule="auto"/>
        <w:ind w:right="25"/>
        <w:rPr>
          <w:rFonts w:ascii="仿宋_GB2312" w:eastAsia="仿宋_GB2312" w:hAnsi="黑体"/>
          <w:b/>
          <w:bCs/>
          <w:sz w:val="28"/>
        </w:rPr>
      </w:pPr>
      <w:r>
        <w:rPr>
          <w:rFonts w:ascii="黑体" w:eastAsia="黑体" w:hAnsi="黑体"/>
          <w:bCs/>
          <w:sz w:val="28"/>
        </w:rPr>
        <w:br w:type="page"/>
      </w:r>
      <w:r w:rsidRPr="00F21AF0">
        <w:rPr>
          <w:rFonts w:ascii="黑体" w:eastAsia="黑体" w:hAnsi="黑体"/>
          <w:b/>
          <w:bCs/>
          <w:sz w:val="28"/>
        </w:rPr>
        <w:t xml:space="preserve"> </w:t>
      </w:r>
      <w:r w:rsidRPr="00F21AF0">
        <w:rPr>
          <w:rFonts w:ascii="仿宋_GB2312" w:eastAsia="仿宋_GB2312" w:hAnsi="黑体"/>
          <w:b/>
          <w:bCs/>
          <w:sz w:val="28"/>
        </w:rPr>
        <w:t>1.</w:t>
      </w:r>
      <w:r w:rsidRPr="00F21AF0">
        <w:rPr>
          <w:rFonts w:ascii="仿宋_GB2312" w:eastAsia="仿宋_GB2312" w:hAnsi="黑体" w:hint="eastAsia"/>
          <w:b/>
          <w:bCs/>
          <w:sz w:val="28"/>
        </w:rPr>
        <w:t>实验教学项目教学服务团队情况</w:t>
      </w: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992"/>
        <w:gridCol w:w="17"/>
        <w:gridCol w:w="1381"/>
        <w:gridCol w:w="20"/>
        <w:gridCol w:w="1196"/>
        <w:gridCol w:w="505"/>
        <w:gridCol w:w="711"/>
        <w:gridCol w:w="564"/>
        <w:gridCol w:w="656"/>
        <w:gridCol w:w="620"/>
        <w:gridCol w:w="754"/>
      </w:tblGrid>
      <w:tr w:rsidR="00850101" w:rsidRPr="00F21AF0" w:rsidTr="006774FE">
        <w:trPr>
          <w:jc w:val="center"/>
        </w:trPr>
        <w:tc>
          <w:tcPr>
            <w:tcW w:w="8228" w:type="dxa"/>
            <w:gridSpan w:val="1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/>
                <w:b/>
                <w:bCs/>
                <w:sz w:val="24"/>
                <w:lang w:val="mn-Mong-CN" w:bidi="mn-Mong-CN"/>
              </w:rPr>
              <w:t>1-1</w:t>
            </w:r>
            <w:r w:rsidRPr="00F21AF0">
              <w:rPr>
                <w:rFonts w:ascii="仿宋_GB2312" w:eastAsia="仿宋_GB2312" w:hAnsi="黑体" w:hint="eastAsia"/>
                <w:b/>
                <w:bCs/>
                <w:sz w:val="24"/>
                <w:lang w:val="mn-Mong-CN" w:bidi="mn-Mong-CN"/>
              </w:rPr>
              <w:t>实验教学项目负责人情况</w:t>
            </w:r>
          </w:p>
        </w:tc>
      </w:tr>
      <w:tr w:rsidR="00850101" w:rsidRPr="00F21AF0" w:rsidTr="006774FE">
        <w:trPr>
          <w:jc w:val="center"/>
        </w:trPr>
        <w:tc>
          <w:tcPr>
            <w:tcW w:w="1821" w:type="dxa"/>
            <w:gridSpan w:val="3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姓名</w:t>
            </w:r>
          </w:p>
        </w:tc>
        <w:tc>
          <w:tcPr>
            <w:tcW w:w="1381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  <w:tc>
          <w:tcPr>
            <w:tcW w:w="1216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性别</w:t>
            </w:r>
          </w:p>
        </w:tc>
        <w:tc>
          <w:tcPr>
            <w:tcW w:w="1216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  <w:tc>
          <w:tcPr>
            <w:tcW w:w="1220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出生年月</w:t>
            </w:r>
          </w:p>
        </w:tc>
        <w:tc>
          <w:tcPr>
            <w:tcW w:w="1374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</w:tr>
      <w:tr w:rsidR="00850101" w:rsidRPr="00F21AF0" w:rsidTr="006774FE">
        <w:trPr>
          <w:jc w:val="center"/>
        </w:trPr>
        <w:tc>
          <w:tcPr>
            <w:tcW w:w="1821" w:type="dxa"/>
            <w:gridSpan w:val="3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学历</w:t>
            </w:r>
          </w:p>
        </w:tc>
        <w:tc>
          <w:tcPr>
            <w:tcW w:w="1381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  <w:tc>
          <w:tcPr>
            <w:tcW w:w="1216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学位</w:t>
            </w:r>
          </w:p>
        </w:tc>
        <w:tc>
          <w:tcPr>
            <w:tcW w:w="1216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  <w:tc>
          <w:tcPr>
            <w:tcW w:w="1220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电话</w:t>
            </w:r>
          </w:p>
        </w:tc>
        <w:tc>
          <w:tcPr>
            <w:tcW w:w="1374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</w:tr>
      <w:tr w:rsidR="00850101" w:rsidRPr="00F21AF0" w:rsidTr="006774FE">
        <w:trPr>
          <w:jc w:val="center"/>
        </w:trPr>
        <w:tc>
          <w:tcPr>
            <w:tcW w:w="1821" w:type="dxa"/>
            <w:gridSpan w:val="3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专业技</w:t>
            </w:r>
          </w:p>
          <w:p w:rsidR="00850101" w:rsidRPr="00F21AF0" w:rsidRDefault="00850101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术职务</w:t>
            </w:r>
          </w:p>
        </w:tc>
        <w:tc>
          <w:tcPr>
            <w:tcW w:w="1381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  <w:tc>
          <w:tcPr>
            <w:tcW w:w="1216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行政</w:t>
            </w:r>
          </w:p>
          <w:p w:rsidR="00850101" w:rsidRPr="00F21AF0" w:rsidRDefault="00850101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职务</w:t>
            </w:r>
          </w:p>
        </w:tc>
        <w:tc>
          <w:tcPr>
            <w:tcW w:w="1216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  <w:tc>
          <w:tcPr>
            <w:tcW w:w="1220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手机</w:t>
            </w:r>
          </w:p>
        </w:tc>
        <w:tc>
          <w:tcPr>
            <w:tcW w:w="1374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</w:tr>
      <w:tr w:rsidR="00850101" w:rsidRPr="00F21AF0" w:rsidTr="006774FE">
        <w:trPr>
          <w:jc w:val="center"/>
        </w:trPr>
        <w:tc>
          <w:tcPr>
            <w:tcW w:w="1821" w:type="dxa"/>
            <w:gridSpan w:val="3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院系</w:t>
            </w:r>
          </w:p>
        </w:tc>
        <w:tc>
          <w:tcPr>
            <w:tcW w:w="2597" w:type="dxa"/>
            <w:gridSpan w:val="3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  <w:tc>
          <w:tcPr>
            <w:tcW w:w="1216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电子邮箱</w:t>
            </w:r>
          </w:p>
        </w:tc>
        <w:tc>
          <w:tcPr>
            <w:tcW w:w="2594" w:type="dxa"/>
            <w:gridSpan w:val="4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</w:tr>
      <w:tr w:rsidR="00850101" w:rsidRPr="00F21AF0" w:rsidTr="006774FE">
        <w:trPr>
          <w:jc w:val="center"/>
        </w:trPr>
        <w:tc>
          <w:tcPr>
            <w:tcW w:w="1821" w:type="dxa"/>
            <w:gridSpan w:val="3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地址</w:t>
            </w:r>
          </w:p>
        </w:tc>
        <w:tc>
          <w:tcPr>
            <w:tcW w:w="3813" w:type="dxa"/>
            <w:gridSpan w:val="5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  <w:tc>
          <w:tcPr>
            <w:tcW w:w="1220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邮编</w:t>
            </w:r>
          </w:p>
        </w:tc>
        <w:tc>
          <w:tcPr>
            <w:tcW w:w="1374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</w:tr>
      <w:tr w:rsidR="00850101" w:rsidRPr="00F21AF0" w:rsidTr="006774FE">
        <w:trPr>
          <w:trHeight w:val="1868"/>
          <w:jc w:val="center"/>
        </w:trPr>
        <w:tc>
          <w:tcPr>
            <w:tcW w:w="8228" w:type="dxa"/>
            <w:gridSpan w:val="12"/>
          </w:tcPr>
          <w:p w:rsidR="00850101" w:rsidRPr="00F21AF0" w:rsidRDefault="00850101">
            <w:pPr>
              <w:snapToGrid w:val="0"/>
              <w:spacing w:line="240" w:lineRule="atLeast"/>
              <w:ind w:right="-103"/>
              <w:jc w:val="left"/>
              <w:rPr>
                <w:rFonts w:ascii="仿宋_GB2312" w:eastAsia="仿宋_GB2312" w:hAnsi="楷体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sz w:val="24"/>
                <w:lang w:val="mn-Mong-CN" w:bidi="mn-Mong-CN"/>
              </w:rPr>
              <w:t>教学研究情况：</w:t>
            </w:r>
            <w:r w:rsidRPr="00F21AF0">
              <w:rPr>
                <w:rFonts w:ascii="仿宋_GB2312" w:eastAsia="仿宋_GB2312" w:hAnsi="仿宋" w:hint="eastAsia"/>
                <w:lang w:val="mn-Mong-CN" w:bidi="mn-Mong-CN"/>
              </w:rPr>
              <w:t>主持的教学研究课题（含课题名称、来源、年限，不超过</w:t>
            </w:r>
            <w:r w:rsidRPr="00F21AF0">
              <w:rPr>
                <w:rFonts w:ascii="仿宋_GB2312" w:eastAsia="仿宋_GB2312" w:hAnsi="仿宋"/>
                <w:lang w:val="mn-Mong-CN" w:bidi="mn-Mong-CN"/>
              </w:rPr>
              <w:t>5</w:t>
            </w:r>
            <w:r w:rsidRPr="00F21AF0">
              <w:rPr>
                <w:rFonts w:ascii="仿宋_GB2312" w:eastAsia="仿宋_GB2312" w:hAnsi="仿宋" w:hint="eastAsia"/>
                <w:lang w:val="mn-Mong-CN" w:bidi="mn-Mong-CN"/>
              </w:rPr>
              <w:t>项）；作为第一署名人在国内外公开发行的刊物上发表的教学研究论文（含题目、刊物名称、时间，不超过</w:t>
            </w:r>
            <w:r w:rsidRPr="00F21AF0">
              <w:rPr>
                <w:rFonts w:ascii="仿宋_GB2312" w:eastAsia="仿宋_GB2312" w:hAnsi="仿宋"/>
                <w:lang w:val="mn-Mong-CN" w:bidi="mn-Mong-CN"/>
              </w:rPr>
              <w:t>10</w:t>
            </w:r>
            <w:r w:rsidRPr="00F21AF0">
              <w:rPr>
                <w:rFonts w:ascii="仿宋_GB2312" w:eastAsia="仿宋_GB2312" w:hAnsi="仿宋" w:hint="eastAsia"/>
                <w:lang w:val="mn-Mong-CN" w:bidi="mn-Mong-CN"/>
              </w:rPr>
              <w:t>项）；获得的教学表彰</w:t>
            </w:r>
            <w:r w:rsidRPr="00F21AF0">
              <w:rPr>
                <w:rFonts w:ascii="仿宋_GB2312" w:eastAsia="仿宋_GB2312" w:hAnsi="仿宋"/>
                <w:lang w:val="mn-Mong-CN" w:bidi="mn-Mong-CN"/>
              </w:rPr>
              <w:t>/</w:t>
            </w:r>
            <w:r w:rsidRPr="00F21AF0">
              <w:rPr>
                <w:rFonts w:ascii="仿宋_GB2312" w:eastAsia="仿宋_GB2312" w:hAnsi="仿宋" w:hint="eastAsia"/>
                <w:lang w:val="mn-Mong-CN" w:bidi="mn-Mong-CN"/>
              </w:rPr>
              <w:t>奖励（不超过</w:t>
            </w:r>
            <w:r w:rsidRPr="00F21AF0">
              <w:rPr>
                <w:rFonts w:ascii="仿宋_GB2312" w:eastAsia="仿宋_GB2312" w:hAnsi="仿宋"/>
                <w:lang w:val="mn-Mong-CN" w:bidi="mn-Mong-CN"/>
              </w:rPr>
              <w:t>5</w:t>
            </w:r>
            <w:r w:rsidRPr="00F21AF0">
              <w:rPr>
                <w:rFonts w:ascii="仿宋_GB2312" w:eastAsia="仿宋_GB2312" w:hAnsi="仿宋" w:hint="eastAsia"/>
                <w:lang w:val="mn-Mong-CN" w:bidi="mn-Mong-CN"/>
              </w:rPr>
              <w:t>项）。</w:t>
            </w:r>
          </w:p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</w:tr>
      <w:tr w:rsidR="00850101" w:rsidRPr="00F21AF0" w:rsidTr="006774FE">
        <w:trPr>
          <w:trHeight w:val="2264"/>
          <w:jc w:val="center"/>
        </w:trPr>
        <w:tc>
          <w:tcPr>
            <w:tcW w:w="8228" w:type="dxa"/>
            <w:gridSpan w:val="12"/>
          </w:tcPr>
          <w:p w:rsidR="00850101" w:rsidRPr="00F21AF0" w:rsidRDefault="00850101">
            <w:pPr>
              <w:snapToGrid w:val="0"/>
              <w:spacing w:line="240" w:lineRule="atLeast"/>
              <w:ind w:right="-103"/>
              <w:jc w:val="left"/>
              <w:rPr>
                <w:rFonts w:ascii="仿宋_GB2312" w:eastAsia="仿宋_GB2312" w:hAnsi="楷体"/>
                <w:szCs w:val="22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sz w:val="24"/>
                <w:lang w:val="mn-Mong-CN" w:bidi="mn-Mong-CN"/>
              </w:rPr>
              <w:t>学术研究情况：</w:t>
            </w:r>
            <w:r w:rsidRPr="00F21AF0">
              <w:rPr>
                <w:rFonts w:ascii="仿宋_GB2312" w:eastAsia="仿宋_GB2312" w:hAnsi="仿宋" w:hint="eastAsia"/>
                <w:lang w:val="mn-Mong-CN" w:bidi="mn-Mong-CN"/>
              </w:rPr>
              <w:t>近五年来承担的学术研究课题（含课题名称、来源、年限、本人所起作用，不超过</w:t>
            </w:r>
            <w:r w:rsidRPr="00F21AF0">
              <w:rPr>
                <w:rFonts w:ascii="仿宋_GB2312" w:eastAsia="仿宋_GB2312" w:hAnsi="仿宋"/>
                <w:lang w:val="mn-Mong-CN" w:bidi="mn-Mong-CN"/>
              </w:rPr>
              <w:t>5</w:t>
            </w:r>
            <w:r w:rsidRPr="00F21AF0">
              <w:rPr>
                <w:rFonts w:ascii="仿宋_GB2312" w:eastAsia="仿宋_GB2312" w:hAnsi="仿宋" w:hint="eastAsia"/>
                <w:lang w:val="mn-Mong-CN" w:bidi="mn-Mong-CN"/>
              </w:rPr>
              <w:t>项）；在国内外公开发行刊物上发表的学术论文（含题目、刊物名称、署名次序与时间，不超不超过</w:t>
            </w:r>
            <w:r w:rsidRPr="00F21AF0">
              <w:rPr>
                <w:rFonts w:ascii="仿宋_GB2312" w:eastAsia="仿宋_GB2312" w:hAnsi="仿宋"/>
                <w:lang w:val="mn-Mong-CN" w:bidi="mn-Mong-CN"/>
              </w:rPr>
              <w:t>5</w:t>
            </w:r>
            <w:r w:rsidRPr="00F21AF0">
              <w:rPr>
                <w:rFonts w:ascii="仿宋_GB2312" w:eastAsia="仿宋_GB2312" w:hAnsi="仿宋" w:hint="eastAsia"/>
                <w:lang w:val="mn-Mong-CN" w:bidi="mn-Mong-CN"/>
              </w:rPr>
              <w:t>项）；获得的学术研究表彰</w:t>
            </w:r>
            <w:r w:rsidRPr="00F21AF0">
              <w:rPr>
                <w:rFonts w:ascii="仿宋_GB2312" w:eastAsia="仿宋_GB2312" w:hAnsi="仿宋"/>
                <w:lang w:val="mn-Mong-CN" w:bidi="mn-Mong-CN"/>
              </w:rPr>
              <w:t>/</w:t>
            </w:r>
            <w:r w:rsidRPr="00F21AF0">
              <w:rPr>
                <w:rFonts w:ascii="仿宋_GB2312" w:eastAsia="仿宋_GB2312" w:hAnsi="仿宋" w:hint="eastAsia"/>
                <w:lang w:val="mn-Mong-CN" w:bidi="mn-Mong-CN"/>
              </w:rPr>
              <w:t>奖励（含奖项名称、授予单位、署名次序、时间，不超过</w:t>
            </w:r>
            <w:r w:rsidRPr="00F21AF0">
              <w:rPr>
                <w:rFonts w:ascii="仿宋_GB2312" w:eastAsia="仿宋_GB2312" w:hAnsi="仿宋"/>
                <w:lang w:val="mn-Mong-CN" w:bidi="mn-Mong-CN"/>
              </w:rPr>
              <w:t>5</w:t>
            </w:r>
            <w:r w:rsidRPr="00F21AF0">
              <w:rPr>
                <w:rFonts w:ascii="仿宋_GB2312" w:eastAsia="仿宋_GB2312" w:hAnsi="仿宋" w:hint="eastAsia"/>
                <w:lang w:val="mn-Mong-CN" w:bidi="mn-Mong-CN"/>
              </w:rPr>
              <w:t>项）。</w:t>
            </w:r>
          </w:p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仿宋_GB2312" w:eastAsia="仿宋_GB2312" w:hAnsi="黑体"/>
                <w:bCs/>
                <w:sz w:val="24"/>
                <w:szCs w:val="22"/>
                <w:lang w:val="mn-Mong-CN" w:bidi="mn-Mong-CN"/>
              </w:rPr>
            </w:pPr>
          </w:p>
        </w:tc>
      </w:tr>
      <w:tr w:rsidR="00850101" w:rsidRPr="00F21AF0" w:rsidTr="006774FE">
        <w:trPr>
          <w:trHeight w:val="657"/>
          <w:jc w:val="center"/>
        </w:trPr>
        <w:tc>
          <w:tcPr>
            <w:tcW w:w="8228" w:type="dxa"/>
            <w:gridSpan w:val="1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/>
                <w:sz w:val="24"/>
                <w:lang w:val="mn-Mong-CN" w:bidi="mn-Mong-CN"/>
              </w:rPr>
            </w:pPr>
            <w:r w:rsidRPr="00F21AF0">
              <w:rPr>
                <w:rFonts w:ascii="仿宋_GB2312" w:eastAsia="仿宋_GB2312" w:hAnsi="黑体"/>
                <w:b/>
                <w:bCs/>
                <w:sz w:val="24"/>
                <w:lang w:val="mn-Mong-CN" w:bidi="mn-Mong-CN"/>
              </w:rPr>
              <w:t>1-2</w:t>
            </w:r>
            <w:r w:rsidRPr="00F21AF0">
              <w:rPr>
                <w:rFonts w:ascii="仿宋_GB2312" w:eastAsia="仿宋_GB2312" w:hAnsi="黑体" w:hint="eastAsia"/>
                <w:b/>
                <w:bCs/>
                <w:sz w:val="24"/>
                <w:lang w:val="mn-Mong-CN" w:bidi="mn-Mong-CN"/>
              </w:rPr>
              <w:t>实验教学项目教学服务团队情况</w:t>
            </w:r>
          </w:p>
        </w:tc>
      </w:tr>
      <w:tr w:rsidR="00850101" w:rsidRPr="00F21AF0" w:rsidTr="006774FE">
        <w:trPr>
          <w:trHeight w:val="802"/>
          <w:jc w:val="center"/>
        </w:trPr>
        <w:tc>
          <w:tcPr>
            <w:tcW w:w="812" w:type="dxa"/>
            <w:vAlign w:val="center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序号</w:t>
            </w:r>
          </w:p>
        </w:tc>
        <w:tc>
          <w:tcPr>
            <w:tcW w:w="992" w:type="dxa"/>
            <w:vAlign w:val="center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专业技术职务</w:t>
            </w:r>
          </w:p>
        </w:tc>
        <w:tc>
          <w:tcPr>
            <w:tcW w:w="1275" w:type="dxa"/>
            <w:gridSpan w:val="2"/>
            <w:vAlign w:val="center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承担任务</w:t>
            </w:r>
          </w:p>
        </w:tc>
        <w:tc>
          <w:tcPr>
            <w:tcW w:w="754" w:type="dxa"/>
            <w:vAlign w:val="center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备注</w:t>
            </w:r>
          </w:p>
        </w:tc>
      </w:tr>
      <w:tr w:rsidR="00850101" w:rsidRPr="00F21AF0" w:rsidTr="006774FE">
        <w:trPr>
          <w:trHeight w:val="465"/>
          <w:jc w:val="center"/>
        </w:trPr>
        <w:tc>
          <w:tcPr>
            <w:tcW w:w="812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  <w:r w:rsidRPr="00F21AF0"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  <w:t>1</w:t>
            </w:r>
          </w:p>
        </w:tc>
        <w:tc>
          <w:tcPr>
            <w:tcW w:w="992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418" w:type="dxa"/>
            <w:gridSpan w:val="3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701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275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276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754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</w:tr>
      <w:tr w:rsidR="00850101" w:rsidRPr="00F21AF0" w:rsidTr="006774FE">
        <w:trPr>
          <w:trHeight w:val="570"/>
          <w:jc w:val="center"/>
        </w:trPr>
        <w:tc>
          <w:tcPr>
            <w:tcW w:w="812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  <w:r w:rsidRPr="00F21AF0"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  <w:t>2</w:t>
            </w:r>
          </w:p>
        </w:tc>
        <w:tc>
          <w:tcPr>
            <w:tcW w:w="992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418" w:type="dxa"/>
            <w:gridSpan w:val="3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701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275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276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754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</w:tr>
      <w:tr w:rsidR="00850101" w:rsidRPr="00F21AF0" w:rsidTr="006774FE">
        <w:trPr>
          <w:trHeight w:val="435"/>
          <w:jc w:val="center"/>
        </w:trPr>
        <w:tc>
          <w:tcPr>
            <w:tcW w:w="812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  <w:r w:rsidRPr="00F21AF0"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  <w:t>3</w:t>
            </w:r>
          </w:p>
        </w:tc>
        <w:tc>
          <w:tcPr>
            <w:tcW w:w="992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418" w:type="dxa"/>
            <w:gridSpan w:val="3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701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275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276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754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</w:tr>
      <w:tr w:rsidR="00850101" w:rsidRPr="00F21AF0" w:rsidTr="006774FE">
        <w:trPr>
          <w:trHeight w:val="390"/>
          <w:jc w:val="center"/>
        </w:trPr>
        <w:tc>
          <w:tcPr>
            <w:tcW w:w="812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  <w:r w:rsidRPr="00F21AF0">
              <w:rPr>
                <w:rFonts w:ascii="仿宋_GB2312" w:eastAsia="仿宋_GB2312" w:hAnsi="黑体" w:hint="eastAsia"/>
                <w:bCs/>
                <w:sz w:val="24"/>
                <w:lang w:val="mn-Mong-CN" w:bidi="mn-Mong-CN"/>
              </w:rPr>
              <w:t>…</w:t>
            </w:r>
          </w:p>
        </w:tc>
        <w:tc>
          <w:tcPr>
            <w:tcW w:w="992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418" w:type="dxa"/>
            <w:gridSpan w:val="3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701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275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1276" w:type="dxa"/>
            <w:gridSpan w:val="2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  <w:tc>
          <w:tcPr>
            <w:tcW w:w="754" w:type="dxa"/>
          </w:tcPr>
          <w:p w:rsidR="00850101" w:rsidRPr="00F21AF0" w:rsidRDefault="0085010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/>
                <w:bCs/>
                <w:sz w:val="24"/>
                <w:lang w:val="mn-Mong-CN" w:bidi="mn-Mong-CN"/>
              </w:rPr>
            </w:pPr>
          </w:p>
        </w:tc>
      </w:tr>
    </w:tbl>
    <w:p w:rsidR="00850101" w:rsidRPr="00F21AF0" w:rsidRDefault="00850101" w:rsidP="006774FE">
      <w:pPr>
        <w:tabs>
          <w:tab w:val="left" w:pos="2219"/>
        </w:tabs>
        <w:suppressAutoHyphens/>
        <w:spacing w:line="560" w:lineRule="exact"/>
        <w:ind w:right="-692"/>
        <w:rPr>
          <w:rFonts w:ascii="仿宋_GB2312" w:eastAsia="仿宋_GB2312" w:hAnsi="仿宋"/>
          <w:sz w:val="24"/>
          <w:szCs w:val="22"/>
        </w:rPr>
      </w:pPr>
      <w:r w:rsidRPr="00F21AF0">
        <w:rPr>
          <w:rFonts w:ascii="仿宋_GB2312" w:eastAsia="仿宋_GB2312" w:hAnsi="仿宋" w:hint="eastAsia"/>
          <w:sz w:val="24"/>
        </w:rPr>
        <w:t>注：</w:t>
      </w:r>
      <w:r w:rsidRPr="00F21AF0">
        <w:rPr>
          <w:rFonts w:ascii="仿宋_GB2312" w:eastAsia="仿宋_GB2312" w:hAnsi="仿宋"/>
          <w:sz w:val="24"/>
        </w:rPr>
        <w:t>1.</w:t>
      </w:r>
      <w:r w:rsidRPr="00F21AF0">
        <w:rPr>
          <w:rFonts w:ascii="仿宋_GB2312" w:eastAsia="仿宋_GB2312" w:hAnsi="仿宋" w:hint="eastAsia"/>
          <w:sz w:val="24"/>
        </w:rPr>
        <w:t>教学服务团队成员所在单位需如实填写，可与负责人不在同一单位。</w:t>
      </w:r>
    </w:p>
    <w:p w:rsidR="00850101" w:rsidRPr="00F21AF0" w:rsidRDefault="00850101" w:rsidP="006774FE">
      <w:pPr>
        <w:tabs>
          <w:tab w:val="left" w:pos="2219"/>
        </w:tabs>
        <w:suppressAutoHyphens/>
        <w:spacing w:line="560" w:lineRule="exact"/>
        <w:ind w:right="-692"/>
        <w:rPr>
          <w:rFonts w:ascii="仿宋_GB2312" w:eastAsia="仿宋_GB2312" w:hAnsi="仿宋"/>
          <w:sz w:val="24"/>
        </w:rPr>
      </w:pPr>
      <w:r w:rsidRPr="00F21AF0">
        <w:rPr>
          <w:rFonts w:ascii="仿宋_GB2312" w:eastAsia="仿宋_GB2312" w:hAnsi="仿宋"/>
          <w:sz w:val="24"/>
        </w:rPr>
        <w:t xml:space="preserve">    2.</w:t>
      </w:r>
      <w:r w:rsidRPr="00F21AF0">
        <w:rPr>
          <w:rFonts w:ascii="仿宋_GB2312" w:eastAsia="仿宋_GB2312" w:hAnsi="仿宋" w:hint="eastAsia"/>
          <w:sz w:val="24"/>
        </w:rPr>
        <w:t>教学服务团队须有在线教学服务人员和技术支持人员，请在备注中说明。</w:t>
      </w:r>
    </w:p>
    <w:p w:rsidR="00850101" w:rsidRPr="006774FE" w:rsidRDefault="00850101" w:rsidP="00922474">
      <w:pPr>
        <w:pStyle w:val="NormalWeb"/>
        <w:spacing w:before="100" w:beforeAutospacing="1" w:after="100" w:afterAutospacing="1" w:line="360" w:lineRule="exact"/>
        <w:jc w:val="both"/>
        <w:rPr>
          <w:rFonts w:ascii="Times New Roman" w:eastAsia="仿宋_GB2312" w:hAnsi="Times New Roman" w:cs="Times New Roman"/>
          <w:b/>
          <w:sz w:val="32"/>
          <w:szCs w:val="18"/>
        </w:rPr>
      </w:pPr>
      <w:r>
        <w:rPr>
          <w:rFonts w:ascii="Times New Roman" w:eastAsia="仿宋_GB2312" w:hAnsi="Times New Roman" w:cs="Times New Roman"/>
          <w:b/>
          <w:sz w:val="32"/>
          <w:szCs w:val="18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18"/>
        </w:rPr>
        <w:t>．实验项目建设规划</w:t>
      </w:r>
    </w:p>
    <w:tbl>
      <w:tblPr>
        <w:tblW w:w="94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84"/>
        <w:gridCol w:w="3261"/>
        <w:gridCol w:w="1516"/>
        <w:gridCol w:w="2757"/>
      </w:tblGrid>
      <w:tr w:rsidR="00850101" w:rsidRPr="00177A8C" w:rsidTr="00F21AF0">
        <w:trPr>
          <w:cantSplit/>
          <w:trHeight w:val="749"/>
          <w:jc w:val="center"/>
        </w:trPr>
        <w:tc>
          <w:tcPr>
            <w:tcW w:w="1884" w:type="dxa"/>
            <w:tcBorders>
              <w:left w:val="single" w:sz="6" w:space="0" w:color="auto"/>
            </w:tcBorders>
            <w:vAlign w:val="center"/>
          </w:tcPr>
          <w:p w:rsidR="00850101" w:rsidRDefault="00850101" w:rsidP="00A35B4A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 w:hint="eastAsia"/>
                <w:szCs w:val="18"/>
              </w:rPr>
              <w:t>虚拟仿真实验</w:t>
            </w:r>
          </w:p>
          <w:p w:rsidR="00850101" w:rsidRDefault="00850101" w:rsidP="00A35B4A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项目</w:t>
            </w:r>
            <w:r w:rsidRPr="00177A8C">
              <w:rPr>
                <w:rFonts w:ascii="Times New Roman" w:eastAsia="仿宋_GB2312" w:hAnsi="Times New Roman" w:cs="Times New Roman" w:hint="eastAsia"/>
                <w:szCs w:val="18"/>
              </w:rPr>
              <w:t>名称</w:t>
            </w:r>
          </w:p>
        </w:tc>
        <w:tc>
          <w:tcPr>
            <w:tcW w:w="3261" w:type="dxa"/>
            <w:vAlign w:val="center"/>
          </w:tcPr>
          <w:p w:rsidR="00850101" w:rsidRPr="00177A8C" w:rsidRDefault="00850101" w:rsidP="002C34D2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850101" w:rsidRDefault="00850101" w:rsidP="00A35B4A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实验</w:t>
            </w:r>
          </w:p>
          <w:p w:rsidR="00850101" w:rsidRPr="00177A8C" w:rsidRDefault="00850101" w:rsidP="00A35B4A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学时</w:t>
            </w:r>
          </w:p>
        </w:tc>
        <w:tc>
          <w:tcPr>
            <w:tcW w:w="2757" w:type="dxa"/>
            <w:tcBorders>
              <w:right w:val="single" w:sz="6" w:space="0" w:color="auto"/>
            </w:tcBorders>
            <w:vAlign w:val="center"/>
          </w:tcPr>
          <w:p w:rsidR="00850101" w:rsidRPr="00177A8C" w:rsidRDefault="00850101" w:rsidP="002C34D2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850101" w:rsidRPr="00177A8C" w:rsidTr="00F21AF0">
        <w:trPr>
          <w:cantSplit/>
          <w:trHeight w:val="749"/>
          <w:jc w:val="center"/>
        </w:trPr>
        <w:tc>
          <w:tcPr>
            <w:tcW w:w="1884" w:type="dxa"/>
            <w:tcBorders>
              <w:left w:val="single" w:sz="6" w:space="0" w:color="auto"/>
            </w:tcBorders>
            <w:vAlign w:val="center"/>
          </w:tcPr>
          <w:p w:rsidR="00850101" w:rsidRDefault="00850101" w:rsidP="00F57296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所属课程名称</w:t>
            </w:r>
          </w:p>
        </w:tc>
        <w:tc>
          <w:tcPr>
            <w:tcW w:w="3261" w:type="dxa"/>
            <w:vAlign w:val="center"/>
          </w:tcPr>
          <w:p w:rsidR="00850101" w:rsidRPr="00177A8C" w:rsidRDefault="00850101" w:rsidP="00F57296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850101" w:rsidRDefault="00850101" w:rsidP="00F57296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课程</w:t>
            </w:r>
          </w:p>
          <w:p w:rsidR="00850101" w:rsidRPr="00177A8C" w:rsidRDefault="00850101" w:rsidP="00F57296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学分</w:t>
            </w:r>
          </w:p>
        </w:tc>
        <w:tc>
          <w:tcPr>
            <w:tcW w:w="2757" w:type="dxa"/>
            <w:tcBorders>
              <w:right w:val="single" w:sz="6" w:space="0" w:color="auto"/>
            </w:tcBorders>
            <w:vAlign w:val="center"/>
          </w:tcPr>
          <w:p w:rsidR="00850101" w:rsidRPr="00177A8C" w:rsidRDefault="00850101" w:rsidP="002C34D2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850101" w:rsidRPr="00177A8C" w:rsidTr="00F21AF0">
        <w:trPr>
          <w:cantSplit/>
          <w:trHeight w:val="749"/>
          <w:jc w:val="center"/>
        </w:trPr>
        <w:tc>
          <w:tcPr>
            <w:tcW w:w="1884" w:type="dxa"/>
            <w:tcBorders>
              <w:left w:val="single" w:sz="6" w:space="0" w:color="auto"/>
            </w:tcBorders>
            <w:vAlign w:val="center"/>
          </w:tcPr>
          <w:p w:rsidR="00850101" w:rsidRDefault="00850101" w:rsidP="00A35B4A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所属学科及面向专业</w:t>
            </w:r>
          </w:p>
        </w:tc>
        <w:tc>
          <w:tcPr>
            <w:tcW w:w="3261" w:type="dxa"/>
            <w:vAlign w:val="center"/>
          </w:tcPr>
          <w:p w:rsidR="00850101" w:rsidRPr="00177A8C" w:rsidRDefault="00850101" w:rsidP="002C34D2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850101" w:rsidRDefault="00850101" w:rsidP="002C34D2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预计每年受</w:t>
            </w:r>
          </w:p>
          <w:p w:rsidR="00850101" w:rsidRPr="00177A8C" w:rsidRDefault="00850101" w:rsidP="002C34D2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益学生数</w:t>
            </w:r>
          </w:p>
        </w:tc>
        <w:tc>
          <w:tcPr>
            <w:tcW w:w="2757" w:type="dxa"/>
            <w:tcBorders>
              <w:right w:val="single" w:sz="6" w:space="0" w:color="auto"/>
            </w:tcBorders>
            <w:vAlign w:val="center"/>
          </w:tcPr>
          <w:p w:rsidR="00850101" w:rsidRPr="00177A8C" w:rsidRDefault="00850101" w:rsidP="002C34D2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850101" w:rsidRPr="00177A8C" w:rsidTr="00F21AF0">
        <w:trPr>
          <w:cantSplit/>
          <w:trHeight w:val="587"/>
          <w:jc w:val="center"/>
        </w:trPr>
        <w:tc>
          <w:tcPr>
            <w:tcW w:w="941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50101" w:rsidRPr="00861DC3" w:rsidRDefault="00850101" w:rsidP="00445928">
            <w:pPr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D0D0D"/>
                <w:sz w:val="24"/>
              </w:rPr>
              <w:t>一、</w:t>
            </w:r>
            <w:r w:rsidRPr="004E283A">
              <w:rPr>
                <w:rFonts w:eastAsia="仿宋_GB2312" w:hint="eastAsia"/>
                <w:color w:val="0D0D0D"/>
                <w:sz w:val="24"/>
              </w:rPr>
              <w:t>虚拟仿真实验</w:t>
            </w:r>
            <w:r>
              <w:rPr>
                <w:rFonts w:eastAsia="仿宋_GB2312" w:hint="eastAsia"/>
                <w:color w:val="0D0D0D"/>
                <w:sz w:val="24"/>
              </w:rPr>
              <w:t>项目选题建设的必要性（</w:t>
            </w:r>
            <w:r w:rsidRPr="00221C9D">
              <w:rPr>
                <w:rFonts w:eastAsia="仿宋_GB2312" w:hint="eastAsia"/>
                <w:sz w:val="24"/>
              </w:rPr>
              <w:t>前期调研情况、</w:t>
            </w:r>
            <w:r>
              <w:rPr>
                <w:rFonts w:eastAsia="仿宋_GB2312" w:hint="eastAsia"/>
                <w:color w:val="0D0D0D"/>
                <w:sz w:val="24"/>
              </w:rPr>
              <w:t>项目与课程的结合度等）</w:t>
            </w:r>
          </w:p>
          <w:p w:rsidR="00850101" w:rsidRDefault="00850101" w:rsidP="00445928">
            <w:pPr>
              <w:rPr>
                <w:rFonts w:eastAsia="仿宋_GB2312"/>
                <w:color w:val="0D0D0D"/>
                <w:sz w:val="24"/>
              </w:rPr>
            </w:pPr>
          </w:p>
          <w:p w:rsidR="00850101" w:rsidRPr="00445928" w:rsidRDefault="00850101" w:rsidP="00E44236">
            <w:pPr>
              <w:rPr>
                <w:rFonts w:eastAsia="仿宋_GB2312"/>
                <w:color w:val="0D0D0D"/>
                <w:sz w:val="24"/>
              </w:rPr>
            </w:pPr>
          </w:p>
        </w:tc>
      </w:tr>
      <w:tr w:rsidR="00850101" w:rsidRPr="00177A8C" w:rsidTr="00F21AF0">
        <w:trPr>
          <w:cantSplit/>
          <w:trHeight w:val="556"/>
          <w:jc w:val="center"/>
        </w:trPr>
        <w:tc>
          <w:tcPr>
            <w:tcW w:w="941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50101" w:rsidRDefault="00850101" w:rsidP="00E44236">
            <w:pPr>
              <w:rPr>
                <w:rFonts w:eastAsia="仿宋_GB2312"/>
                <w:color w:val="0D0D0D"/>
                <w:sz w:val="24"/>
              </w:rPr>
            </w:pPr>
            <w:r>
              <w:rPr>
                <w:rFonts w:eastAsia="仿宋_GB2312" w:hint="eastAsia"/>
                <w:szCs w:val="18"/>
              </w:rPr>
              <w:t>二、</w:t>
            </w:r>
            <w:r>
              <w:rPr>
                <w:rFonts w:eastAsia="仿宋_GB2312" w:hint="eastAsia"/>
                <w:sz w:val="24"/>
              </w:rPr>
              <w:t>虚拟仿真实验教学</w:t>
            </w:r>
            <w:r>
              <w:rPr>
                <w:rFonts w:eastAsia="仿宋_GB2312" w:hint="eastAsia"/>
                <w:color w:val="0D0D0D"/>
                <w:sz w:val="24"/>
              </w:rPr>
              <w:t>项目建</w:t>
            </w:r>
            <w:r w:rsidRPr="00410FC2">
              <w:rPr>
                <w:rFonts w:eastAsia="仿宋_GB2312" w:hint="eastAsia"/>
                <w:sz w:val="24"/>
              </w:rPr>
              <w:t>设具备的基本条件与可行性</w:t>
            </w:r>
          </w:p>
          <w:p w:rsidR="00850101" w:rsidRDefault="00850101" w:rsidP="00445928">
            <w:pPr>
              <w:pStyle w:val="NormalWeb"/>
              <w:spacing w:line="300" w:lineRule="exact"/>
              <w:jc w:val="both"/>
              <w:rPr>
                <w:rFonts w:eastAsia="仿宋_GB2312"/>
                <w:color w:val="0D0D0D"/>
              </w:rPr>
            </w:pPr>
          </w:p>
          <w:p w:rsidR="00850101" w:rsidRDefault="00850101" w:rsidP="00445928">
            <w:pPr>
              <w:pStyle w:val="NormalWeb"/>
              <w:spacing w:line="300" w:lineRule="exact"/>
              <w:jc w:val="both"/>
              <w:rPr>
                <w:rFonts w:eastAsia="仿宋_GB2312"/>
                <w:color w:val="0D0D0D"/>
              </w:rPr>
            </w:pPr>
          </w:p>
          <w:p w:rsidR="00850101" w:rsidRDefault="00850101" w:rsidP="00445928">
            <w:pPr>
              <w:pStyle w:val="NormalWeb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850101" w:rsidRPr="00445928" w:rsidRDefault="00850101" w:rsidP="00445928">
            <w:pPr>
              <w:pStyle w:val="NormalWeb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850101" w:rsidRPr="00177A8C" w:rsidTr="00F21AF0">
        <w:trPr>
          <w:cantSplit/>
          <w:trHeight w:val="552"/>
          <w:jc w:val="center"/>
        </w:trPr>
        <w:tc>
          <w:tcPr>
            <w:tcW w:w="941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50101" w:rsidRPr="00410FC2" w:rsidRDefault="00850101" w:rsidP="0044592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D0D0D"/>
                <w:sz w:val="24"/>
              </w:rPr>
              <w:t>三、</w:t>
            </w:r>
            <w:r>
              <w:rPr>
                <w:rFonts w:eastAsia="仿宋_GB2312" w:hint="eastAsia"/>
                <w:sz w:val="24"/>
              </w:rPr>
              <w:t>虚拟仿真实验教学项目建设的内容（</w:t>
            </w:r>
            <w:r w:rsidRPr="0001121A">
              <w:rPr>
                <w:rFonts w:eastAsia="仿宋_GB2312" w:hint="eastAsia"/>
                <w:b/>
                <w:sz w:val="24"/>
              </w:rPr>
              <w:t>运用信息技术</w:t>
            </w:r>
            <w:r w:rsidRPr="00221C9D">
              <w:rPr>
                <w:rFonts w:eastAsia="仿宋_GB2312" w:hint="eastAsia"/>
                <w:sz w:val="24"/>
              </w:rPr>
              <w:t>开展</w:t>
            </w:r>
            <w:r w:rsidRPr="00AD230A">
              <w:rPr>
                <w:rFonts w:eastAsia="仿宋_GB2312" w:hint="eastAsia"/>
                <w:sz w:val="24"/>
              </w:rPr>
              <w:t>实验教学理念、教学内容</w:t>
            </w:r>
            <w:r>
              <w:rPr>
                <w:rFonts w:eastAsia="仿宋_GB2312" w:hint="eastAsia"/>
                <w:sz w:val="24"/>
              </w:rPr>
              <w:t>与步骤</w:t>
            </w:r>
            <w:r w:rsidRPr="00AD230A">
              <w:rPr>
                <w:rFonts w:eastAsia="仿宋_GB2312" w:hint="eastAsia"/>
                <w:sz w:val="24"/>
              </w:rPr>
              <w:t>、教学方式方法、开放运行、教学团队建设、教学效果评价与评估等</w:t>
            </w:r>
            <w:r>
              <w:rPr>
                <w:rFonts w:eastAsia="仿宋_GB2312" w:hint="eastAsia"/>
                <w:sz w:val="24"/>
              </w:rPr>
              <w:t>方面情况）</w:t>
            </w:r>
          </w:p>
          <w:p w:rsidR="00850101" w:rsidRDefault="00850101" w:rsidP="00445928">
            <w:pPr>
              <w:rPr>
                <w:rFonts w:eastAsia="仿宋_GB2312"/>
                <w:color w:val="0D0D0D"/>
                <w:sz w:val="24"/>
              </w:rPr>
            </w:pPr>
          </w:p>
          <w:p w:rsidR="00850101" w:rsidRDefault="00850101" w:rsidP="00445928">
            <w:pPr>
              <w:rPr>
                <w:rFonts w:eastAsia="仿宋_GB2312"/>
                <w:color w:val="0D0D0D"/>
                <w:sz w:val="24"/>
              </w:rPr>
            </w:pPr>
          </w:p>
          <w:p w:rsidR="00850101" w:rsidRPr="00AD76ED" w:rsidRDefault="00850101" w:rsidP="00445928">
            <w:pPr>
              <w:rPr>
                <w:rFonts w:eastAsia="仿宋_GB2312"/>
                <w:color w:val="0D0D0D"/>
                <w:sz w:val="24"/>
              </w:rPr>
            </w:pPr>
          </w:p>
        </w:tc>
      </w:tr>
      <w:tr w:rsidR="00850101" w:rsidRPr="00177A8C" w:rsidTr="00F21AF0">
        <w:trPr>
          <w:cantSplit/>
          <w:trHeight w:val="547"/>
          <w:jc w:val="center"/>
        </w:trPr>
        <w:tc>
          <w:tcPr>
            <w:tcW w:w="941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50101" w:rsidRDefault="00850101" w:rsidP="0044592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四、</w:t>
            </w:r>
            <w:r w:rsidRPr="00177A8C">
              <w:rPr>
                <w:rFonts w:eastAsia="仿宋_GB2312" w:hint="eastAsia"/>
                <w:sz w:val="24"/>
              </w:rPr>
              <w:t>合作企业的概况、参与程度和合作</w:t>
            </w:r>
            <w:r>
              <w:rPr>
                <w:rFonts w:eastAsia="仿宋_GB2312" w:hint="eastAsia"/>
                <w:sz w:val="24"/>
              </w:rPr>
              <w:t>方式（或自主研发团队情况、运作模式等）</w:t>
            </w:r>
          </w:p>
          <w:p w:rsidR="00850101" w:rsidRDefault="00850101" w:rsidP="00445928">
            <w:pPr>
              <w:rPr>
                <w:rFonts w:eastAsia="仿宋_GB2312"/>
                <w:sz w:val="24"/>
              </w:rPr>
            </w:pPr>
          </w:p>
          <w:p w:rsidR="00850101" w:rsidRDefault="00850101" w:rsidP="00445928">
            <w:pPr>
              <w:rPr>
                <w:rFonts w:eastAsia="仿宋_GB2312"/>
                <w:sz w:val="24"/>
              </w:rPr>
            </w:pPr>
          </w:p>
          <w:p w:rsidR="00850101" w:rsidRPr="003F4101" w:rsidRDefault="00850101" w:rsidP="00445928">
            <w:pPr>
              <w:rPr>
                <w:rFonts w:eastAsia="仿宋_GB2312"/>
                <w:sz w:val="24"/>
              </w:rPr>
            </w:pPr>
          </w:p>
        </w:tc>
      </w:tr>
      <w:tr w:rsidR="00850101" w:rsidRPr="00177A8C" w:rsidTr="00F21AF0">
        <w:trPr>
          <w:cantSplit/>
          <w:trHeight w:val="831"/>
          <w:jc w:val="center"/>
        </w:trPr>
        <w:tc>
          <w:tcPr>
            <w:tcW w:w="941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50101" w:rsidRDefault="00850101" w:rsidP="00AD230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五、</w:t>
            </w:r>
            <w:r w:rsidRPr="00E44236">
              <w:rPr>
                <w:rFonts w:eastAsia="仿宋_GB2312" w:hint="eastAsia"/>
                <w:color w:val="0D0D0D"/>
                <w:sz w:val="24"/>
              </w:rPr>
              <w:t>虚拟仿真实验</w:t>
            </w:r>
            <w:r>
              <w:rPr>
                <w:rFonts w:eastAsia="仿宋_GB2312" w:hint="eastAsia"/>
                <w:color w:val="0D0D0D"/>
                <w:sz w:val="24"/>
              </w:rPr>
              <w:t>教学</w:t>
            </w:r>
            <w:r w:rsidRPr="00E44236">
              <w:rPr>
                <w:rFonts w:eastAsia="仿宋_GB2312" w:hint="eastAsia"/>
                <w:color w:val="0D0D0D"/>
                <w:sz w:val="24"/>
              </w:rPr>
              <w:t>项目的特点与创新点</w:t>
            </w:r>
          </w:p>
          <w:p w:rsidR="00850101" w:rsidRDefault="00850101" w:rsidP="00AD230A">
            <w:pPr>
              <w:rPr>
                <w:rFonts w:eastAsia="仿宋_GB2312"/>
                <w:sz w:val="24"/>
              </w:rPr>
            </w:pPr>
          </w:p>
          <w:p w:rsidR="00850101" w:rsidRDefault="00850101" w:rsidP="00AD230A">
            <w:pPr>
              <w:rPr>
                <w:rFonts w:eastAsia="仿宋_GB2312"/>
                <w:sz w:val="24"/>
              </w:rPr>
            </w:pPr>
          </w:p>
          <w:p w:rsidR="00850101" w:rsidRDefault="00850101" w:rsidP="00AD230A">
            <w:pPr>
              <w:rPr>
                <w:rFonts w:eastAsia="仿宋_GB2312"/>
                <w:sz w:val="24"/>
              </w:rPr>
            </w:pPr>
          </w:p>
          <w:p w:rsidR="00850101" w:rsidRDefault="00850101" w:rsidP="00AD230A">
            <w:pPr>
              <w:rPr>
                <w:rFonts w:eastAsia="仿宋_GB2312"/>
                <w:sz w:val="24"/>
              </w:rPr>
            </w:pPr>
          </w:p>
        </w:tc>
      </w:tr>
      <w:tr w:rsidR="00850101" w:rsidRPr="00177A8C" w:rsidTr="00F21AF0">
        <w:trPr>
          <w:cantSplit/>
          <w:trHeight w:val="843"/>
          <w:jc w:val="center"/>
        </w:trPr>
        <w:tc>
          <w:tcPr>
            <w:tcW w:w="941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50101" w:rsidRDefault="00850101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六、经费预算（附详细的预算清单）及所在学院相关配套支持措施</w:t>
            </w:r>
          </w:p>
          <w:p w:rsidR="00850101" w:rsidRDefault="00850101" w:rsidP="002C34D2">
            <w:pPr>
              <w:rPr>
                <w:rFonts w:eastAsia="仿宋_GB2312"/>
                <w:sz w:val="24"/>
              </w:rPr>
            </w:pPr>
          </w:p>
          <w:p w:rsidR="00850101" w:rsidRDefault="00850101" w:rsidP="002C34D2">
            <w:pPr>
              <w:rPr>
                <w:rFonts w:eastAsia="仿宋_GB2312"/>
                <w:sz w:val="24"/>
              </w:rPr>
            </w:pPr>
          </w:p>
          <w:p w:rsidR="00850101" w:rsidRPr="00A04954" w:rsidRDefault="00850101" w:rsidP="002C34D2">
            <w:pPr>
              <w:rPr>
                <w:rFonts w:eastAsia="仿宋_GB2312"/>
                <w:sz w:val="24"/>
              </w:rPr>
            </w:pPr>
          </w:p>
        </w:tc>
      </w:tr>
      <w:tr w:rsidR="00850101" w:rsidRPr="00177A8C" w:rsidTr="00F21AF0">
        <w:trPr>
          <w:cantSplit/>
          <w:trHeight w:val="888"/>
          <w:jc w:val="center"/>
        </w:trPr>
        <w:tc>
          <w:tcPr>
            <w:tcW w:w="9418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101" w:rsidRDefault="00850101" w:rsidP="00FF7E1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七、项目建设进度安排</w:t>
            </w:r>
          </w:p>
          <w:p w:rsidR="00850101" w:rsidRDefault="00850101" w:rsidP="00FF7E1C">
            <w:pPr>
              <w:rPr>
                <w:rFonts w:eastAsia="仿宋_GB2312"/>
                <w:sz w:val="24"/>
              </w:rPr>
            </w:pPr>
          </w:p>
        </w:tc>
      </w:tr>
      <w:tr w:rsidR="00850101" w:rsidRPr="00177A8C" w:rsidTr="00F21AF0">
        <w:trPr>
          <w:cantSplit/>
          <w:trHeight w:val="888"/>
          <w:jc w:val="center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50101" w:rsidRDefault="00850101" w:rsidP="00FF7E1C">
            <w:pPr>
              <w:rPr>
                <w:rFonts w:eastAsia="仿宋_GB2312"/>
                <w:sz w:val="24"/>
              </w:rPr>
            </w:pPr>
            <w:r w:rsidRPr="009253F5">
              <w:rPr>
                <w:rFonts w:eastAsia="仿宋_GB2312" w:hint="eastAsia"/>
                <w:sz w:val="24"/>
              </w:rPr>
              <w:t>八、项目</w:t>
            </w:r>
            <w:r w:rsidRPr="009253F5">
              <w:rPr>
                <w:rFonts w:eastAsia="仿宋_GB2312"/>
                <w:sz w:val="24"/>
              </w:rPr>
              <w:t>5</w:t>
            </w:r>
            <w:r w:rsidRPr="009253F5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内</w:t>
            </w:r>
            <w:r w:rsidRPr="009253F5">
              <w:rPr>
                <w:rFonts w:eastAsia="仿宋_GB2312" w:hint="eastAsia"/>
                <w:sz w:val="24"/>
              </w:rPr>
              <w:t>向高校和社会</w:t>
            </w:r>
            <w:r>
              <w:rPr>
                <w:rFonts w:eastAsia="仿宋_GB2312" w:hint="eastAsia"/>
                <w:sz w:val="24"/>
              </w:rPr>
              <w:t>资源</w:t>
            </w:r>
            <w:r w:rsidRPr="009253F5">
              <w:rPr>
                <w:rFonts w:eastAsia="仿宋_GB2312" w:hint="eastAsia"/>
                <w:sz w:val="24"/>
              </w:rPr>
              <w:t>开放</w:t>
            </w:r>
            <w:r>
              <w:rPr>
                <w:rFonts w:eastAsia="仿宋_GB2312" w:hint="eastAsia"/>
                <w:sz w:val="24"/>
              </w:rPr>
              <w:t>共享</w:t>
            </w:r>
            <w:r w:rsidRPr="009253F5">
              <w:rPr>
                <w:rFonts w:eastAsia="仿宋_GB2312" w:hint="eastAsia"/>
                <w:sz w:val="24"/>
              </w:rPr>
              <w:t>服务计划</w:t>
            </w:r>
          </w:p>
          <w:p w:rsidR="00850101" w:rsidRDefault="00850101" w:rsidP="002C34D2">
            <w:pPr>
              <w:rPr>
                <w:rFonts w:eastAsia="仿宋_GB2312"/>
                <w:sz w:val="24"/>
              </w:rPr>
            </w:pPr>
          </w:p>
          <w:p w:rsidR="00850101" w:rsidRDefault="00850101" w:rsidP="002C34D2">
            <w:pPr>
              <w:rPr>
                <w:rFonts w:eastAsia="仿宋_GB2312"/>
                <w:sz w:val="24"/>
              </w:rPr>
            </w:pPr>
          </w:p>
        </w:tc>
      </w:tr>
    </w:tbl>
    <w:p w:rsidR="00850101" w:rsidRDefault="00850101" w:rsidP="00901830">
      <w:pPr>
        <w:pStyle w:val="NormalWeb"/>
        <w:spacing w:before="100" w:beforeAutospacing="1" w:after="100" w:afterAutospacing="1" w:line="360" w:lineRule="exact"/>
        <w:jc w:val="both"/>
        <w:rPr>
          <w:rFonts w:ascii="Times New Roman" w:eastAsia="仿宋_GB2312" w:hAnsi="Times New Roman" w:cs="Times New Roman"/>
          <w:b/>
          <w:sz w:val="32"/>
          <w:szCs w:val="18"/>
        </w:rPr>
      </w:pPr>
    </w:p>
    <w:p w:rsidR="00850101" w:rsidRPr="00901830" w:rsidRDefault="00850101" w:rsidP="00901830">
      <w:pPr>
        <w:pStyle w:val="NormalWeb"/>
        <w:spacing w:before="100" w:beforeAutospacing="1" w:after="100" w:afterAutospacing="1" w:line="360" w:lineRule="exact"/>
        <w:jc w:val="both"/>
        <w:rPr>
          <w:rFonts w:ascii="Times New Roman" w:eastAsia="仿宋_GB2312" w:hAnsi="Times New Roman" w:cs="Times New Roman"/>
          <w:b/>
          <w:sz w:val="32"/>
          <w:szCs w:val="18"/>
        </w:rPr>
      </w:pPr>
      <w:r>
        <w:rPr>
          <w:rFonts w:ascii="Times New Roman" w:eastAsia="仿宋_GB2312" w:hAnsi="Times New Roman" w:cs="Times New Roman"/>
          <w:b/>
          <w:sz w:val="32"/>
          <w:szCs w:val="18"/>
        </w:rPr>
        <w:br w:type="page"/>
        <w:t>3</w:t>
      </w:r>
      <w:r>
        <w:rPr>
          <w:rFonts w:ascii="Times New Roman" w:eastAsia="仿宋_GB2312" w:hAnsi="Times New Roman" w:cs="Times New Roman" w:hint="eastAsia"/>
          <w:b/>
          <w:sz w:val="32"/>
          <w:szCs w:val="18"/>
        </w:rPr>
        <w:t>．申报教学单位意见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850101" w:rsidTr="0035351A">
        <w:trPr>
          <w:trHeight w:val="416"/>
        </w:trPr>
        <w:tc>
          <w:tcPr>
            <w:tcW w:w="9322" w:type="dxa"/>
          </w:tcPr>
          <w:p w:rsidR="00850101" w:rsidRDefault="00850101" w:rsidP="0035351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50101" w:rsidRDefault="00850101" w:rsidP="0035351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50101" w:rsidRDefault="00850101" w:rsidP="0035351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50101" w:rsidRDefault="00850101" w:rsidP="0035351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50101" w:rsidRDefault="00850101" w:rsidP="0035351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50101" w:rsidRPr="0035351A" w:rsidRDefault="00850101" w:rsidP="0035351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50101" w:rsidRPr="0035351A" w:rsidRDefault="00850101" w:rsidP="0035351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35351A">
              <w:rPr>
                <w:rFonts w:ascii="黑体" w:eastAsia="黑体" w:hAnsi="黑体"/>
                <w:sz w:val="24"/>
              </w:rPr>
              <w:t xml:space="preserve">                             </w:t>
            </w:r>
            <w:r w:rsidRPr="0035351A">
              <w:rPr>
                <w:rFonts w:ascii="仿宋" w:eastAsia="仿宋" w:hAnsi="仿宋"/>
                <w:sz w:val="24"/>
              </w:rPr>
              <w:t xml:space="preserve">  </w:t>
            </w:r>
            <w:r w:rsidRPr="0035351A">
              <w:rPr>
                <w:rFonts w:ascii="仿宋" w:eastAsia="仿宋" w:hAnsi="仿宋" w:hint="eastAsia"/>
                <w:sz w:val="24"/>
              </w:rPr>
              <w:t>学院领导（签字）：</w:t>
            </w:r>
          </w:p>
          <w:p w:rsidR="00850101" w:rsidRPr="0035351A" w:rsidRDefault="00850101" w:rsidP="0035351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35351A">
              <w:rPr>
                <w:rFonts w:ascii="仿宋" w:eastAsia="仿宋" w:hAnsi="仿宋"/>
                <w:sz w:val="24"/>
              </w:rPr>
              <w:t xml:space="preserve">                                     </w:t>
            </w:r>
            <w:r w:rsidRPr="0035351A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850101" w:rsidRPr="0035351A" w:rsidRDefault="00850101" w:rsidP="0035351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5351A">
              <w:rPr>
                <w:rFonts w:ascii="仿宋" w:eastAsia="仿宋" w:hAnsi="仿宋"/>
                <w:sz w:val="24"/>
              </w:rPr>
              <w:t xml:space="preserve">                                             </w:t>
            </w:r>
            <w:r w:rsidRPr="0035351A">
              <w:rPr>
                <w:rFonts w:ascii="仿宋" w:eastAsia="仿宋" w:hAnsi="仿宋" w:hint="eastAsia"/>
                <w:sz w:val="24"/>
              </w:rPr>
              <w:t>年</w:t>
            </w:r>
            <w:r w:rsidRPr="0035351A">
              <w:rPr>
                <w:rFonts w:ascii="仿宋" w:eastAsia="仿宋" w:hAnsi="仿宋"/>
                <w:sz w:val="24"/>
              </w:rPr>
              <w:t xml:space="preserve">    </w:t>
            </w:r>
            <w:r w:rsidRPr="0035351A">
              <w:rPr>
                <w:rFonts w:ascii="仿宋" w:eastAsia="仿宋" w:hAnsi="仿宋" w:hint="eastAsia"/>
                <w:sz w:val="24"/>
              </w:rPr>
              <w:t>月</w:t>
            </w:r>
            <w:r w:rsidRPr="0035351A">
              <w:rPr>
                <w:rFonts w:ascii="仿宋" w:eastAsia="仿宋" w:hAnsi="仿宋"/>
                <w:sz w:val="24"/>
              </w:rPr>
              <w:t xml:space="preserve">    </w:t>
            </w:r>
            <w:r w:rsidRPr="0035351A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850101" w:rsidRDefault="00850101">
      <w:pPr>
        <w:rPr>
          <w:rFonts w:eastAsia="仿宋_GB2312"/>
          <w:b/>
          <w:sz w:val="32"/>
          <w:szCs w:val="18"/>
        </w:rPr>
      </w:pPr>
      <w:r>
        <w:rPr>
          <w:rFonts w:eastAsia="仿宋_GB2312"/>
          <w:b/>
          <w:sz w:val="32"/>
          <w:szCs w:val="18"/>
        </w:rPr>
        <w:t>4</w:t>
      </w:r>
      <w:r>
        <w:rPr>
          <w:rFonts w:eastAsia="仿宋_GB2312" w:hint="eastAsia"/>
          <w:b/>
          <w:sz w:val="32"/>
          <w:szCs w:val="18"/>
        </w:rPr>
        <w:t>．学校意见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850101" w:rsidTr="0035351A">
        <w:trPr>
          <w:trHeight w:val="416"/>
        </w:trPr>
        <w:tc>
          <w:tcPr>
            <w:tcW w:w="9322" w:type="dxa"/>
          </w:tcPr>
          <w:p w:rsidR="00850101" w:rsidRPr="0035351A" w:rsidRDefault="00850101" w:rsidP="0035351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50101" w:rsidRDefault="00850101" w:rsidP="0035351A">
            <w:pPr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  <w:r w:rsidRPr="0035351A">
              <w:rPr>
                <w:rFonts w:ascii="黑体" w:eastAsia="黑体" w:hAnsi="黑体"/>
                <w:sz w:val="24"/>
              </w:rPr>
              <w:t xml:space="preserve">          </w:t>
            </w:r>
          </w:p>
          <w:p w:rsidR="00850101" w:rsidRDefault="00850101" w:rsidP="0035351A">
            <w:pPr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850101" w:rsidRDefault="00850101" w:rsidP="0035351A">
            <w:pPr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850101" w:rsidRDefault="00850101" w:rsidP="0035351A">
            <w:pPr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850101" w:rsidRDefault="00850101" w:rsidP="0035351A">
            <w:pPr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850101" w:rsidRPr="0035351A" w:rsidRDefault="00850101" w:rsidP="0035351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35351A">
              <w:rPr>
                <w:rFonts w:ascii="黑体" w:eastAsia="黑体" w:hAnsi="黑体"/>
                <w:sz w:val="24"/>
              </w:rPr>
              <w:t xml:space="preserve">                   </w:t>
            </w:r>
            <w:r w:rsidRPr="0035351A">
              <w:rPr>
                <w:rFonts w:ascii="仿宋" w:eastAsia="仿宋" w:hAnsi="仿宋"/>
                <w:sz w:val="24"/>
              </w:rPr>
              <w:t xml:space="preserve"> </w:t>
            </w:r>
            <w:r w:rsidRPr="0035351A">
              <w:rPr>
                <w:rFonts w:ascii="仿宋" w:eastAsia="仿宋" w:hAnsi="仿宋" w:hint="eastAsia"/>
                <w:sz w:val="24"/>
              </w:rPr>
              <w:t>主管部门领导（签字）：</w:t>
            </w:r>
          </w:p>
          <w:p w:rsidR="00850101" w:rsidRPr="0035351A" w:rsidRDefault="00850101" w:rsidP="0035351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35351A">
              <w:rPr>
                <w:rFonts w:ascii="仿宋" w:eastAsia="仿宋" w:hAnsi="仿宋"/>
                <w:sz w:val="24"/>
              </w:rPr>
              <w:t xml:space="preserve">                                     </w:t>
            </w:r>
            <w:r w:rsidRPr="0035351A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850101" w:rsidRPr="0035351A" w:rsidRDefault="00850101" w:rsidP="0035351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5351A">
              <w:rPr>
                <w:rFonts w:ascii="仿宋" w:eastAsia="仿宋" w:hAnsi="仿宋"/>
                <w:sz w:val="24"/>
              </w:rPr>
              <w:t xml:space="preserve">                                             </w:t>
            </w:r>
            <w:r w:rsidRPr="0035351A">
              <w:rPr>
                <w:rFonts w:ascii="仿宋" w:eastAsia="仿宋" w:hAnsi="仿宋" w:hint="eastAsia"/>
                <w:sz w:val="24"/>
              </w:rPr>
              <w:t>年</w:t>
            </w:r>
            <w:r w:rsidRPr="0035351A">
              <w:rPr>
                <w:rFonts w:ascii="仿宋" w:eastAsia="仿宋" w:hAnsi="仿宋"/>
                <w:sz w:val="24"/>
              </w:rPr>
              <w:t xml:space="preserve">    </w:t>
            </w:r>
            <w:r w:rsidRPr="0035351A">
              <w:rPr>
                <w:rFonts w:ascii="仿宋" w:eastAsia="仿宋" w:hAnsi="仿宋" w:hint="eastAsia"/>
                <w:sz w:val="24"/>
              </w:rPr>
              <w:t>月</w:t>
            </w:r>
            <w:r w:rsidRPr="0035351A">
              <w:rPr>
                <w:rFonts w:ascii="仿宋" w:eastAsia="仿宋" w:hAnsi="仿宋"/>
                <w:sz w:val="24"/>
              </w:rPr>
              <w:t xml:space="preserve">    </w:t>
            </w:r>
            <w:r w:rsidRPr="0035351A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850101" w:rsidRPr="00E3684A" w:rsidRDefault="00850101"/>
    <w:sectPr w:rsidR="00850101" w:rsidRPr="00E3684A" w:rsidSect="0057343D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101" w:rsidRDefault="00850101" w:rsidP="006A190B">
      <w:r>
        <w:separator/>
      </w:r>
    </w:p>
  </w:endnote>
  <w:endnote w:type="continuationSeparator" w:id="0">
    <w:p w:rsidR="00850101" w:rsidRDefault="00850101" w:rsidP="006A1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01" w:rsidRDefault="00850101" w:rsidP="00CB7F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0101" w:rsidRDefault="008501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01" w:rsidRDefault="00850101" w:rsidP="00CB7F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50101" w:rsidRDefault="008501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101" w:rsidRDefault="00850101" w:rsidP="006A190B">
      <w:r>
        <w:separator/>
      </w:r>
    </w:p>
  </w:footnote>
  <w:footnote w:type="continuationSeparator" w:id="0">
    <w:p w:rsidR="00850101" w:rsidRDefault="00850101" w:rsidP="006A1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939"/>
    <w:multiLevelType w:val="hybridMultilevel"/>
    <w:tmpl w:val="97842FC4"/>
    <w:lvl w:ilvl="0" w:tplc="9BEAE7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2D6273A"/>
    <w:multiLevelType w:val="hybridMultilevel"/>
    <w:tmpl w:val="BBA078C4"/>
    <w:lvl w:ilvl="0" w:tplc="C93A47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9320042">
      <w:start w:val="5"/>
      <w:numFmt w:val="decimal"/>
      <w:lvlText w:val="%2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84A"/>
    <w:rsid w:val="00000D53"/>
    <w:rsid w:val="0001112F"/>
    <w:rsid w:val="0001121A"/>
    <w:rsid w:val="00013D70"/>
    <w:rsid w:val="00014E7A"/>
    <w:rsid w:val="00016F30"/>
    <w:rsid w:val="00022120"/>
    <w:rsid w:val="00023D03"/>
    <w:rsid w:val="00025E6D"/>
    <w:rsid w:val="00035BCE"/>
    <w:rsid w:val="00035E08"/>
    <w:rsid w:val="00036030"/>
    <w:rsid w:val="0004484B"/>
    <w:rsid w:val="000455F2"/>
    <w:rsid w:val="00050746"/>
    <w:rsid w:val="00053FDD"/>
    <w:rsid w:val="000603F4"/>
    <w:rsid w:val="000679F1"/>
    <w:rsid w:val="00071FE3"/>
    <w:rsid w:val="00077305"/>
    <w:rsid w:val="00080E1F"/>
    <w:rsid w:val="00084CCF"/>
    <w:rsid w:val="00087228"/>
    <w:rsid w:val="00087BE0"/>
    <w:rsid w:val="00090022"/>
    <w:rsid w:val="00091A90"/>
    <w:rsid w:val="000957DD"/>
    <w:rsid w:val="000967B2"/>
    <w:rsid w:val="000A4C7F"/>
    <w:rsid w:val="000B76FA"/>
    <w:rsid w:val="000C3128"/>
    <w:rsid w:val="000C3682"/>
    <w:rsid w:val="000C477A"/>
    <w:rsid w:val="000C6FF8"/>
    <w:rsid w:val="000D7983"/>
    <w:rsid w:val="000E4C57"/>
    <w:rsid w:val="000E62E5"/>
    <w:rsid w:val="000F450E"/>
    <w:rsid w:val="0010406A"/>
    <w:rsid w:val="0011012D"/>
    <w:rsid w:val="00111357"/>
    <w:rsid w:val="00113E13"/>
    <w:rsid w:val="0011424D"/>
    <w:rsid w:val="00124047"/>
    <w:rsid w:val="001321B4"/>
    <w:rsid w:val="00132A12"/>
    <w:rsid w:val="00145875"/>
    <w:rsid w:val="001578C6"/>
    <w:rsid w:val="00165E20"/>
    <w:rsid w:val="00167224"/>
    <w:rsid w:val="00177A8C"/>
    <w:rsid w:val="00180C00"/>
    <w:rsid w:val="001855F1"/>
    <w:rsid w:val="00191A66"/>
    <w:rsid w:val="00194C6C"/>
    <w:rsid w:val="00196BE3"/>
    <w:rsid w:val="001B23A6"/>
    <w:rsid w:val="001B499B"/>
    <w:rsid w:val="001B64AF"/>
    <w:rsid w:val="001C2C42"/>
    <w:rsid w:val="001D03F0"/>
    <w:rsid w:val="001D41A6"/>
    <w:rsid w:val="001D4C80"/>
    <w:rsid w:val="001E0660"/>
    <w:rsid w:val="001F5034"/>
    <w:rsid w:val="001F79B8"/>
    <w:rsid w:val="00202C54"/>
    <w:rsid w:val="00202D4A"/>
    <w:rsid w:val="0020448F"/>
    <w:rsid w:val="00205F8D"/>
    <w:rsid w:val="00211DF3"/>
    <w:rsid w:val="00221C9D"/>
    <w:rsid w:val="002251BB"/>
    <w:rsid w:val="00225BB2"/>
    <w:rsid w:val="002268BA"/>
    <w:rsid w:val="00231432"/>
    <w:rsid w:val="002327E2"/>
    <w:rsid w:val="002417DA"/>
    <w:rsid w:val="00241C51"/>
    <w:rsid w:val="0024430E"/>
    <w:rsid w:val="00244876"/>
    <w:rsid w:val="00245CDD"/>
    <w:rsid w:val="00247970"/>
    <w:rsid w:val="00255E9B"/>
    <w:rsid w:val="00270027"/>
    <w:rsid w:val="00270F7C"/>
    <w:rsid w:val="00271E93"/>
    <w:rsid w:val="0027217A"/>
    <w:rsid w:val="00273EED"/>
    <w:rsid w:val="00285258"/>
    <w:rsid w:val="002859F3"/>
    <w:rsid w:val="00297FE0"/>
    <w:rsid w:val="002A24DD"/>
    <w:rsid w:val="002A3101"/>
    <w:rsid w:val="002B384E"/>
    <w:rsid w:val="002B5DF5"/>
    <w:rsid w:val="002C34D2"/>
    <w:rsid w:val="002C3643"/>
    <w:rsid w:val="002D36EC"/>
    <w:rsid w:val="002D371B"/>
    <w:rsid w:val="002E2039"/>
    <w:rsid w:val="002F0852"/>
    <w:rsid w:val="002F30F8"/>
    <w:rsid w:val="002F5936"/>
    <w:rsid w:val="002F71CD"/>
    <w:rsid w:val="00300A1D"/>
    <w:rsid w:val="003041D1"/>
    <w:rsid w:val="00304BAB"/>
    <w:rsid w:val="0030783C"/>
    <w:rsid w:val="00314B3D"/>
    <w:rsid w:val="003470B2"/>
    <w:rsid w:val="00353239"/>
    <w:rsid w:val="0035351A"/>
    <w:rsid w:val="00355DF4"/>
    <w:rsid w:val="00364AE4"/>
    <w:rsid w:val="00380409"/>
    <w:rsid w:val="00386D0B"/>
    <w:rsid w:val="00387089"/>
    <w:rsid w:val="0039202D"/>
    <w:rsid w:val="00396736"/>
    <w:rsid w:val="003A2011"/>
    <w:rsid w:val="003A796C"/>
    <w:rsid w:val="003A7EA3"/>
    <w:rsid w:val="003B15C8"/>
    <w:rsid w:val="003B21F9"/>
    <w:rsid w:val="003C008A"/>
    <w:rsid w:val="003C2671"/>
    <w:rsid w:val="003C5E0B"/>
    <w:rsid w:val="003D0486"/>
    <w:rsid w:val="003D54DC"/>
    <w:rsid w:val="003D6721"/>
    <w:rsid w:val="003E137F"/>
    <w:rsid w:val="003E234F"/>
    <w:rsid w:val="003E2A9B"/>
    <w:rsid w:val="003E2DF0"/>
    <w:rsid w:val="003E6459"/>
    <w:rsid w:val="003F39DD"/>
    <w:rsid w:val="003F4101"/>
    <w:rsid w:val="00402019"/>
    <w:rsid w:val="00402733"/>
    <w:rsid w:val="0040286C"/>
    <w:rsid w:val="00407024"/>
    <w:rsid w:val="00410FC2"/>
    <w:rsid w:val="00411A91"/>
    <w:rsid w:val="00414162"/>
    <w:rsid w:val="004162A2"/>
    <w:rsid w:val="00422D44"/>
    <w:rsid w:val="00427B92"/>
    <w:rsid w:val="00430F7E"/>
    <w:rsid w:val="00432B1D"/>
    <w:rsid w:val="004337F0"/>
    <w:rsid w:val="00434610"/>
    <w:rsid w:val="00436CED"/>
    <w:rsid w:val="00444A4C"/>
    <w:rsid w:val="00445928"/>
    <w:rsid w:val="00454C0E"/>
    <w:rsid w:val="004638CD"/>
    <w:rsid w:val="00471DDA"/>
    <w:rsid w:val="00485B29"/>
    <w:rsid w:val="0049054A"/>
    <w:rsid w:val="00490C0B"/>
    <w:rsid w:val="0049172F"/>
    <w:rsid w:val="00491FB4"/>
    <w:rsid w:val="0049336C"/>
    <w:rsid w:val="0049754B"/>
    <w:rsid w:val="004978A0"/>
    <w:rsid w:val="004B1BFB"/>
    <w:rsid w:val="004B3250"/>
    <w:rsid w:val="004B70CA"/>
    <w:rsid w:val="004C07AA"/>
    <w:rsid w:val="004C0D0D"/>
    <w:rsid w:val="004C0F92"/>
    <w:rsid w:val="004C3908"/>
    <w:rsid w:val="004C5434"/>
    <w:rsid w:val="004D75E1"/>
    <w:rsid w:val="004E043D"/>
    <w:rsid w:val="004E066A"/>
    <w:rsid w:val="004E1083"/>
    <w:rsid w:val="004E283A"/>
    <w:rsid w:val="004E4AEA"/>
    <w:rsid w:val="004F5DD5"/>
    <w:rsid w:val="00505B3F"/>
    <w:rsid w:val="00513695"/>
    <w:rsid w:val="00513A37"/>
    <w:rsid w:val="005146B1"/>
    <w:rsid w:val="00521648"/>
    <w:rsid w:val="00522C24"/>
    <w:rsid w:val="00526769"/>
    <w:rsid w:val="00527C9B"/>
    <w:rsid w:val="00541006"/>
    <w:rsid w:val="00547E45"/>
    <w:rsid w:val="00552EDE"/>
    <w:rsid w:val="005615B0"/>
    <w:rsid w:val="00565006"/>
    <w:rsid w:val="00567A1E"/>
    <w:rsid w:val="0057343D"/>
    <w:rsid w:val="00575774"/>
    <w:rsid w:val="00585886"/>
    <w:rsid w:val="00595321"/>
    <w:rsid w:val="005A174F"/>
    <w:rsid w:val="005A7313"/>
    <w:rsid w:val="005B0756"/>
    <w:rsid w:val="005B4EB2"/>
    <w:rsid w:val="005C4224"/>
    <w:rsid w:val="005C63FE"/>
    <w:rsid w:val="005D2AD2"/>
    <w:rsid w:val="005D3468"/>
    <w:rsid w:val="005D56A3"/>
    <w:rsid w:val="005D6E79"/>
    <w:rsid w:val="005E0758"/>
    <w:rsid w:val="005E1774"/>
    <w:rsid w:val="005E597F"/>
    <w:rsid w:val="005E79C7"/>
    <w:rsid w:val="005F1996"/>
    <w:rsid w:val="005F65C9"/>
    <w:rsid w:val="00605655"/>
    <w:rsid w:val="006148D4"/>
    <w:rsid w:val="006160D6"/>
    <w:rsid w:val="00623DD5"/>
    <w:rsid w:val="00626ABD"/>
    <w:rsid w:val="00630408"/>
    <w:rsid w:val="00650D9D"/>
    <w:rsid w:val="00652782"/>
    <w:rsid w:val="00653D11"/>
    <w:rsid w:val="00655A1D"/>
    <w:rsid w:val="00655FEE"/>
    <w:rsid w:val="00665BBA"/>
    <w:rsid w:val="0066687C"/>
    <w:rsid w:val="006710C9"/>
    <w:rsid w:val="00672A64"/>
    <w:rsid w:val="006774FE"/>
    <w:rsid w:val="00683E5D"/>
    <w:rsid w:val="00685EA1"/>
    <w:rsid w:val="00686DF2"/>
    <w:rsid w:val="0069033B"/>
    <w:rsid w:val="006967DF"/>
    <w:rsid w:val="00697383"/>
    <w:rsid w:val="006A190B"/>
    <w:rsid w:val="006A7806"/>
    <w:rsid w:val="006B0B78"/>
    <w:rsid w:val="006B2433"/>
    <w:rsid w:val="006B2E86"/>
    <w:rsid w:val="006B5840"/>
    <w:rsid w:val="006B6BC3"/>
    <w:rsid w:val="006C2EFD"/>
    <w:rsid w:val="006C445A"/>
    <w:rsid w:val="006C743C"/>
    <w:rsid w:val="006C7D8C"/>
    <w:rsid w:val="006D1177"/>
    <w:rsid w:val="006D7599"/>
    <w:rsid w:val="006E2524"/>
    <w:rsid w:val="006E4857"/>
    <w:rsid w:val="006F4F62"/>
    <w:rsid w:val="006F711A"/>
    <w:rsid w:val="0070147D"/>
    <w:rsid w:val="00705B1F"/>
    <w:rsid w:val="00711C6C"/>
    <w:rsid w:val="00713749"/>
    <w:rsid w:val="007232B7"/>
    <w:rsid w:val="00726436"/>
    <w:rsid w:val="0073479E"/>
    <w:rsid w:val="00742D6C"/>
    <w:rsid w:val="00745DD1"/>
    <w:rsid w:val="0074621D"/>
    <w:rsid w:val="00762268"/>
    <w:rsid w:val="00765CD9"/>
    <w:rsid w:val="007813A3"/>
    <w:rsid w:val="007A5D1F"/>
    <w:rsid w:val="007B0458"/>
    <w:rsid w:val="007B313F"/>
    <w:rsid w:val="007C036E"/>
    <w:rsid w:val="007D0AA6"/>
    <w:rsid w:val="0080017A"/>
    <w:rsid w:val="00804622"/>
    <w:rsid w:val="008068CA"/>
    <w:rsid w:val="00806B8C"/>
    <w:rsid w:val="00814C7D"/>
    <w:rsid w:val="00815033"/>
    <w:rsid w:val="0082183D"/>
    <w:rsid w:val="00833909"/>
    <w:rsid w:val="00850101"/>
    <w:rsid w:val="00850B27"/>
    <w:rsid w:val="008523C3"/>
    <w:rsid w:val="00852DB0"/>
    <w:rsid w:val="008557A7"/>
    <w:rsid w:val="00857F75"/>
    <w:rsid w:val="00861DC3"/>
    <w:rsid w:val="00861DCC"/>
    <w:rsid w:val="00867581"/>
    <w:rsid w:val="00870D08"/>
    <w:rsid w:val="00880E3C"/>
    <w:rsid w:val="00881073"/>
    <w:rsid w:val="00882C1A"/>
    <w:rsid w:val="00884D36"/>
    <w:rsid w:val="008871B9"/>
    <w:rsid w:val="00894862"/>
    <w:rsid w:val="00895377"/>
    <w:rsid w:val="008B46B3"/>
    <w:rsid w:val="008C17C1"/>
    <w:rsid w:val="008C1839"/>
    <w:rsid w:val="008C33BB"/>
    <w:rsid w:val="008C3BA4"/>
    <w:rsid w:val="008D0B82"/>
    <w:rsid w:val="008D16C0"/>
    <w:rsid w:val="008D6156"/>
    <w:rsid w:val="008E6B8F"/>
    <w:rsid w:val="008E6C38"/>
    <w:rsid w:val="008F1958"/>
    <w:rsid w:val="00901830"/>
    <w:rsid w:val="00907C98"/>
    <w:rsid w:val="009119AC"/>
    <w:rsid w:val="00920DF6"/>
    <w:rsid w:val="00921569"/>
    <w:rsid w:val="00922474"/>
    <w:rsid w:val="00923EA9"/>
    <w:rsid w:val="00925303"/>
    <w:rsid w:val="009253F5"/>
    <w:rsid w:val="00927E9D"/>
    <w:rsid w:val="00934F1F"/>
    <w:rsid w:val="00941399"/>
    <w:rsid w:val="00943F34"/>
    <w:rsid w:val="00944A1B"/>
    <w:rsid w:val="00952656"/>
    <w:rsid w:val="00957EB3"/>
    <w:rsid w:val="00970066"/>
    <w:rsid w:val="00980A45"/>
    <w:rsid w:val="00990F9E"/>
    <w:rsid w:val="00991304"/>
    <w:rsid w:val="00997BB8"/>
    <w:rsid w:val="009A024C"/>
    <w:rsid w:val="009A16EB"/>
    <w:rsid w:val="009A6B00"/>
    <w:rsid w:val="009B5251"/>
    <w:rsid w:val="009B7242"/>
    <w:rsid w:val="009C2864"/>
    <w:rsid w:val="009D4E1D"/>
    <w:rsid w:val="009E23C1"/>
    <w:rsid w:val="009E28E5"/>
    <w:rsid w:val="00A02CAF"/>
    <w:rsid w:val="00A04954"/>
    <w:rsid w:val="00A04CA7"/>
    <w:rsid w:val="00A20F2D"/>
    <w:rsid w:val="00A267BB"/>
    <w:rsid w:val="00A26D47"/>
    <w:rsid w:val="00A35B4A"/>
    <w:rsid w:val="00A35E5F"/>
    <w:rsid w:val="00A3799A"/>
    <w:rsid w:val="00A4145B"/>
    <w:rsid w:val="00A47994"/>
    <w:rsid w:val="00A55A26"/>
    <w:rsid w:val="00A65465"/>
    <w:rsid w:val="00A67C0F"/>
    <w:rsid w:val="00A71FD4"/>
    <w:rsid w:val="00A86000"/>
    <w:rsid w:val="00A9038C"/>
    <w:rsid w:val="00A93D8D"/>
    <w:rsid w:val="00A94E45"/>
    <w:rsid w:val="00A972C6"/>
    <w:rsid w:val="00AA1A8C"/>
    <w:rsid w:val="00AA332E"/>
    <w:rsid w:val="00AB2450"/>
    <w:rsid w:val="00AB4C4B"/>
    <w:rsid w:val="00AC34B1"/>
    <w:rsid w:val="00AC3FF5"/>
    <w:rsid w:val="00AD110D"/>
    <w:rsid w:val="00AD230A"/>
    <w:rsid w:val="00AD4552"/>
    <w:rsid w:val="00AD6CFC"/>
    <w:rsid w:val="00AD7498"/>
    <w:rsid w:val="00AD76ED"/>
    <w:rsid w:val="00AE2E82"/>
    <w:rsid w:val="00AE62B7"/>
    <w:rsid w:val="00AE6987"/>
    <w:rsid w:val="00AE6E47"/>
    <w:rsid w:val="00AF3450"/>
    <w:rsid w:val="00AF6B56"/>
    <w:rsid w:val="00B10812"/>
    <w:rsid w:val="00B14DC3"/>
    <w:rsid w:val="00B17ED4"/>
    <w:rsid w:val="00B23367"/>
    <w:rsid w:val="00B30FC6"/>
    <w:rsid w:val="00B31B42"/>
    <w:rsid w:val="00B342BB"/>
    <w:rsid w:val="00B378DD"/>
    <w:rsid w:val="00B4387D"/>
    <w:rsid w:val="00B44FAD"/>
    <w:rsid w:val="00B502CB"/>
    <w:rsid w:val="00B531DB"/>
    <w:rsid w:val="00B675B7"/>
    <w:rsid w:val="00B81B9D"/>
    <w:rsid w:val="00B96196"/>
    <w:rsid w:val="00B97691"/>
    <w:rsid w:val="00BA4926"/>
    <w:rsid w:val="00BB461A"/>
    <w:rsid w:val="00BC0638"/>
    <w:rsid w:val="00BC64DB"/>
    <w:rsid w:val="00BC6F18"/>
    <w:rsid w:val="00BD3063"/>
    <w:rsid w:val="00BE21F8"/>
    <w:rsid w:val="00C00F2F"/>
    <w:rsid w:val="00C01DA9"/>
    <w:rsid w:val="00C07294"/>
    <w:rsid w:val="00C169C0"/>
    <w:rsid w:val="00C316D6"/>
    <w:rsid w:val="00C33825"/>
    <w:rsid w:val="00C359CC"/>
    <w:rsid w:val="00C45531"/>
    <w:rsid w:val="00C54021"/>
    <w:rsid w:val="00C76168"/>
    <w:rsid w:val="00C84F2D"/>
    <w:rsid w:val="00C87A79"/>
    <w:rsid w:val="00C94041"/>
    <w:rsid w:val="00C965CD"/>
    <w:rsid w:val="00CA16FD"/>
    <w:rsid w:val="00CA27A0"/>
    <w:rsid w:val="00CA4CAD"/>
    <w:rsid w:val="00CB2BF3"/>
    <w:rsid w:val="00CB7FD9"/>
    <w:rsid w:val="00CD164A"/>
    <w:rsid w:val="00CD59A4"/>
    <w:rsid w:val="00CD60E2"/>
    <w:rsid w:val="00CD77C6"/>
    <w:rsid w:val="00CE2743"/>
    <w:rsid w:val="00CF17C6"/>
    <w:rsid w:val="00CF5E0D"/>
    <w:rsid w:val="00CF7FC8"/>
    <w:rsid w:val="00D177E0"/>
    <w:rsid w:val="00D203D3"/>
    <w:rsid w:val="00D207CC"/>
    <w:rsid w:val="00D3012E"/>
    <w:rsid w:val="00D30136"/>
    <w:rsid w:val="00D30828"/>
    <w:rsid w:val="00D3191A"/>
    <w:rsid w:val="00D368F6"/>
    <w:rsid w:val="00D36C70"/>
    <w:rsid w:val="00D43EA7"/>
    <w:rsid w:val="00D563DE"/>
    <w:rsid w:val="00D60F84"/>
    <w:rsid w:val="00D614FA"/>
    <w:rsid w:val="00D62191"/>
    <w:rsid w:val="00D6413D"/>
    <w:rsid w:val="00D73592"/>
    <w:rsid w:val="00D73907"/>
    <w:rsid w:val="00D82477"/>
    <w:rsid w:val="00D877EC"/>
    <w:rsid w:val="00D9615F"/>
    <w:rsid w:val="00DA4558"/>
    <w:rsid w:val="00DA4A15"/>
    <w:rsid w:val="00DC0B89"/>
    <w:rsid w:val="00DC51C0"/>
    <w:rsid w:val="00DC5887"/>
    <w:rsid w:val="00DE5152"/>
    <w:rsid w:val="00DF0D37"/>
    <w:rsid w:val="00DF1134"/>
    <w:rsid w:val="00DF375A"/>
    <w:rsid w:val="00DF6740"/>
    <w:rsid w:val="00E1090B"/>
    <w:rsid w:val="00E11658"/>
    <w:rsid w:val="00E14E36"/>
    <w:rsid w:val="00E159E3"/>
    <w:rsid w:val="00E30AE9"/>
    <w:rsid w:val="00E3301D"/>
    <w:rsid w:val="00E366F2"/>
    <w:rsid w:val="00E3684A"/>
    <w:rsid w:val="00E42515"/>
    <w:rsid w:val="00E44236"/>
    <w:rsid w:val="00E47707"/>
    <w:rsid w:val="00E505F4"/>
    <w:rsid w:val="00E51A19"/>
    <w:rsid w:val="00E55AA8"/>
    <w:rsid w:val="00E73D8F"/>
    <w:rsid w:val="00E76DA4"/>
    <w:rsid w:val="00E81DA1"/>
    <w:rsid w:val="00E875D9"/>
    <w:rsid w:val="00E96611"/>
    <w:rsid w:val="00EA6B62"/>
    <w:rsid w:val="00EB0655"/>
    <w:rsid w:val="00EB1EA1"/>
    <w:rsid w:val="00EB2AA8"/>
    <w:rsid w:val="00EB58A6"/>
    <w:rsid w:val="00EB617B"/>
    <w:rsid w:val="00EB74CB"/>
    <w:rsid w:val="00EB7812"/>
    <w:rsid w:val="00EC7814"/>
    <w:rsid w:val="00ED4468"/>
    <w:rsid w:val="00ED7905"/>
    <w:rsid w:val="00EE3800"/>
    <w:rsid w:val="00EE6807"/>
    <w:rsid w:val="00EF7260"/>
    <w:rsid w:val="00F05CA9"/>
    <w:rsid w:val="00F108FC"/>
    <w:rsid w:val="00F126E1"/>
    <w:rsid w:val="00F1303A"/>
    <w:rsid w:val="00F1682A"/>
    <w:rsid w:val="00F21AF0"/>
    <w:rsid w:val="00F21CE2"/>
    <w:rsid w:val="00F25E91"/>
    <w:rsid w:val="00F342D8"/>
    <w:rsid w:val="00F435FA"/>
    <w:rsid w:val="00F52882"/>
    <w:rsid w:val="00F57296"/>
    <w:rsid w:val="00F72A3B"/>
    <w:rsid w:val="00F757D5"/>
    <w:rsid w:val="00F77D2F"/>
    <w:rsid w:val="00F80A31"/>
    <w:rsid w:val="00F85142"/>
    <w:rsid w:val="00F858E0"/>
    <w:rsid w:val="00F85F79"/>
    <w:rsid w:val="00F860C1"/>
    <w:rsid w:val="00F8770C"/>
    <w:rsid w:val="00F90FFA"/>
    <w:rsid w:val="00FA342B"/>
    <w:rsid w:val="00FA516E"/>
    <w:rsid w:val="00FA7353"/>
    <w:rsid w:val="00FB00CB"/>
    <w:rsid w:val="00FB58FA"/>
    <w:rsid w:val="00FB5DD6"/>
    <w:rsid w:val="00FC03B8"/>
    <w:rsid w:val="00FD46DB"/>
    <w:rsid w:val="00FE3472"/>
    <w:rsid w:val="00FF64BB"/>
    <w:rsid w:val="00FF708B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4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3684A"/>
    <w:pPr>
      <w:widowControl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E3684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6A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190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190B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90183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71E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4</Pages>
  <Words>216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yongsheng hao</dc:creator>
  <cp:keywords/>
  <dc:description/>
  <cp:lastModifiedBy>shiyan9230</cp:lastModifiedBy>
  <cp:revision>15</cp:revision>
  <dcterms:created xsi:type="dcterms:W3CDTF">2018-01-30T07:34:00Z</dcterms:created>
  <dcterms:modified xsi:type="dcterms:W3CDTF">2018-06-06T03:50:00Z</dcterms:modified>
</cp:coreProperties>
</file>