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95" w:rsidRDefault="00ED3295" w:rsidP="00966273">
      <w:pPr>
        <w:widowControl/>
        <w:spacing w:beforeLines="50" w:afterLines="50" w:line="6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D3295" w:rsidRPr="00354372" w:rsidRDefault="00ED3295" w:rsidP="00966273">
      <w:pPr>
        <w:widowControl/>
        <w:spacing w:beforeLines="50" w:afterLines="50" w:line="680" w:lineRule="exact"/>
        <w:jc w:val="center"/>
        <w:rPr>
          <w:rFonts w:ascii="黑体" w:eastAsia="黑体" w:hAnsi="黑体"/>
          <w:sz w:val="32"/>
          <w:szCs w:val="32"/>
        </w:rPr>
      </w:pPr>
      <w:r w:rsidRPr="00354372">
        <w:rPr>
          <w:rFonts w:ascii="黑体" w:eastAsia="黑体" w:hAnsi="黑体" w:hint="eastAsia"/>
          <w:sz w:val="32"/>
          <w:szCs w:val="32"/>
        </w:rPr>
        <w:t>订阅下载中纪委微信公众号、客户端、省纪委客户端情况统计表</w:t>
      </w:r>
    </w:p>
    <w:p w:rsidR="00ED3295" w:rsidRPr="001C0262" w:rsidRDefault="00ED3295" w:rsidP="009D3AAB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C0262">
        <w:rPr>
          <w:rFonts w:ascii="仿宋" w:eastAsia="仿宋" w:hAnsi="仿宋" w:cs="宋体" w:hint="eastAsia"/>
          <w:kern w:val="0"/>
          <w:sz w:val="30"/>
          <w:szCs w:val="30"/>
        </w:rPr>
        <w:t>报送单位：</w:t>
      </w:r>
      <w:r w:rsidRPr="001C0262">
        <w:rPr>
          <w:rFonts w:ascii="仿宋" w:eastAsia="仿宋" w:hAnsi="仿宋" w:cs="宋体"/>
          <w:kern w:val="0"/>
          <w:sz w:val="30"/>
          <w:szCs w:val="30"/>
        </w:rPr>
        <w:t xml:space="preserve">                        </w:t>
      </w:r>
      <w:r w:rsidRPr="001C0262">
        <w:rPr>
          <w:rFonts w:ascii="仿宋" w:eastAsia="仿宋" w:hAnsi="仿宋" w:cs="宋体" w:hint="eastAsia"/>
          <w:kern w:val="0"/>
          <w:sz w:val="30"/>
          <w:szCs w:val="30"/>
        </w:rPr>
        <w:t>联系人：</w:t>
      </w:r>
      <w:r w:rsidRPr="001C0262">
        <w:rPr>
          <w:rFonts w:ascii="仿宋" w:eastAsia="仿宋" w:hAnsi="仿宋" w:cs="宋体"/>
          <w:kern w:val="0"/>
          <w:sz w:val="30"/>
          <w:szCs w:val="30"/>
        </w:rPr>
        <w:t xml:space="preserve">           </w:t>
      </w:r>
    </w:p>
    <w:p w:rsidR="00ED3295" w:rsidRPr="001C0262" w:rsidRDefault="00ED3295" w:rsidP="00966273">
      <w:pPr>
        <w:widowControl/>
        <w:spacing w:afterLines="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1C0262">
        <w:rPr>
          <w:rFonts w:ascii="仿宋" w:eastAsia="仿宋" w:hAnsi="仿宋" w:cs="宋体" w:hint="eastAsia"/>
          <w:kern w:val="0"/>
          <w:sz w:val="30"/>
          <w:szCs w:val="30"/>
        </w:rPr>
        <w:t>联系电话：</w:t>
      </w:r>
      <w:r w:rsidRPr="001C0262">
        <w:rPr>
          <w:rFonts w:ascii="仿宋" w:eastAsia="仿宋" w:hAnsi="仿宋" w:cs="宋体"/>
          <w:kern w:val="0"/>
          <w:sz w:val="30"/>
          <w:szCs w:val="30"/>
        </w:rPr>
        <w:t xml:space="preserve">                        </w:t>
      </w:r>
      <w:r w:rsidRPr="001C0262">
        <w:rPr>
          <w:rFonts w:ascii="仿宋" w:eastAsia="仿宋" w:hAnsi="仿宋" w:cs="宋体" w:hint="eastAsia"/>
          <w:kern w:val="0"/>
          <w:sz w:val="30"/>
          <w:szCs w:val="30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6"/>
        <w:gridCol w:w="1766"/>
        <w:gridCol w:w="1275"/>
        <w:gridCol w:w="2161"/>
        <w:gridCol w:w="2636"/>
      </w:tblGrid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微信用户名</w:t>
            </w: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10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36" w:type="dxa"/>
            <w:vAlign w:val="center"/>
          </w:tcPr>
          <w:p w:rsidR="00ED3295" w:rsidRPr="00966273" w:rsidRDefault="00ED3295" w:rsidP="009662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  <w:tr w:rsidR="00ED3295" w:rsidRPr="00966273" w:rsidTr="00966273">
        <w:tc>
          <w:tcPr>
            <w:tcW w:w="4077" w:type="dxa"/>
            <w:gridSpan w:val="3"/>
            <w:vAlign w:val="center"/>
          </w:tcPr>
          <w:p w:rsidR="00ED3295" w:rsidRPr="00966273" w:rsidRDefault="00ED3295" w:rsidP="00966273">
            <w:pPr>
              <w:widowControl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处级干部人数合计：</w:t>
            </w:r>
          </w:p>
        </w:tc>
        <w:tc>
          <w:tcPr>
            <w:tcW w:w="4797" w:type="dxa"/>
            <w:gridSpan w:val="2"/>
            <w:vAlign w:val="center"/>
          </w:tcPr>
          <w:p w:rsidR="00ED3295" w:rsidRPr="00966273" w:rsidRDefault="00ED3295" w:rsidP="00966273">
            <w:pPr>
              <w:widowControl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966273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科级党员干部人数合计：</w:t>
            </w:r>
          </w:p>
        </w:tc>
      </w:tr>
    </w:tbl>
    <w:p w:rsidR="00ED3295" w:rsidRDefault="00ED3295" w:rsidP="0035437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D3295" w:rsidSect="00907490">
      <w:pgSz w:w="11906" w:h="16838" w:code="9"/>
      <w:pgMar w:top="1644" w:right="1134" w:bottom="164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6C"/>
    <w:rsid w:val="00010E1B"/>
    <w:rsid w:val="00014820"/>
    <w:rsid w:val="000735E8"/>
    <w:rsid w:val="000F0597"/>
    <w:rsid w:val="000F3929"/>
    <w:rsid w:val="001B20B3"/>
    <w:rsid w:val="001C0262"/>
    <w:rsid w:val="00245632"/>
    <w:rsid w:val="002C00D7"/>
    <w:rsid w:val="00354372"/>
    <w:rsid w:val="003758DF"/>
    <w:rsid w:val="003A33A1"/>
    <w:rsid w:val="005A4301"/>
    <w:rsid w:val="00691DC3"/>
    <w:rsid w:val="006926BA"/>
    <w:rsid w:val="006A6334"/>
    <w:rsid w:val="006D7B95"/>
    <w:rsid w:val="007A1E6C"/>
    <w:rsid w:val="00907490"/>
    <w:rsid w:val="0092092D"/>
    <w:rsid w:val="009655EA"/>
    <w:rsid w:val="00966273"/>
    <w:rsid w:val="009B4A64"/>
    <w:rsid w:val="009D3AAB"/>
    <w:rsid w:val="009E4E8D"/>
    <w:rsid w:val="00A366F5"/>
    <w:rsid w:val="00A86DCA"/>
    <w:rsid w:val="00B35A53"/>
    <w:rsid w:val="00B42A4A"/>
    <w:rsid w:val="00B95ADD"/>
    <w:rsid w:val="00C44778"/>
    <w:rsid w:val="00D351D6"/>
    <w:rsid w:val="00ED2C57"/>
    <w:rsid w:val="00E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1D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DC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F059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C4477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D3A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32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User</cp:lastModifiedBy>
  <cp:revision>2</cp:revision>
  <cp:lastPrinted>2016-01-14T07:30:00Z</cp:lastPrinted>
  <dcterms:created xsi:type="dcterms:W3CDTF">2016-01-14T09:22:00Z</dcterms:created>
  <dcterms:modified xsi:type="dcterms:W3CDTF">2016-01-14T09:22:00Z</dcterms:modified>
</cp:coreProperties>
</file>