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3F" w:rsidRDefault="00E3423F" w:rsidP="00AD3F92">
      <w:pPr>
        <w:jc w:val="center"/>
        <w:rPr>
          <w:sz w:val="36"/>
          <w:szCs w:val="36"/>
        </w:rPr>
      </w:pPr>
      <w:r w:rsidRPr="00AD3F92">
        <w:rPr>
          <w:sz w:val="36"/>
          <w:szCs w:val="36"/>
        </w:rPr>
        <w:t>2015</w:t>
      </w:r>
      <w:r w:rsidRPr="00AD3F92">
        <w:rPr>
          <w:rFonts w:hint="eastAsia"/>
          <w:sz w:val="36"/>
          <w:szCs w:val="36"/>
        </w:rPr>
        <w:t>年第四届山东财经大学</w:t>
      </w:r>
    </w:p>
    <w:p w:rsidR="00E3423F" w:rsidRPr="00AD3F92" w:rsidRDefault="00E3423F" w:rsidP="00AD3F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暑期企业运营管理仿真实践训练营</w:t>
      </w:r>
      <w:r w:rsidRPr="000D7983">
        <w:rPr>
          <w:rFonts w:hint="eastAsia"/>
          <w:sz w:val="36"/>
          <w:szCs w:val="36"/>
        </w:rPr>
        <w:t>入选</w:t>
      </w:r>
      <w:r w:rsidRPr="00AD3F92">
        <w:rPr>
          <w:rFonts w:hint="eastAsia"/>
          <w:sz w:val="36"/>
          <w:szCs w:val="36"/>
        </w:rPr>
        <w:t>名单</w:t>
      </w:r>
    </w:p>
    <w:tbl>
      <w:tblPr>
        <w:tblW w:w="8237" w:type="dxa"/>
        <w:tblInd w:w="93" w:type="dxa"/>
        <w:tblLayout w:type="fixed"/>
        <w:tblLook w:val="00A0"/>
      </w:tblPr>
      <w:tblGrid>
        <w:gridCol w:w="992"/>
        <w:gridCol w:w="991"/>
        <w:gridCol w:w="2001"/>
        <w:gridCol w:w="2552"/>
        <w:gridCol w:w="1701"/>
      </w:tblGrid>
      <w:tr w:rsidR="00E3423F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年级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所在团队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孙一诺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侯文超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刘仲豪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顾童瑞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范晓琦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李昱瑶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big hero 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曹竞丹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孙梓哲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卞睿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尹美琪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徐佳琪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朱雁琳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张启萌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会计学中新合作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C&amp;C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王雪琳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毕祥瑞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侯志强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李延文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李会鑫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鲁璐璐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ON THE WAY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于雪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苏畅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衣芸璐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张茜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张子璇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张书芝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宿建圣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SPARK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王凯旗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李晓宇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王子轩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薛一帆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房子恬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王嘉民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阮筱以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Stronger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刘晓扬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高德婷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徐丽宁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宋鑫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应用数学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吴凯丰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王钰晴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统计学院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TEAM ARROW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田文斌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崔怡心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夏义博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汉语言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创业之星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王显君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工程管理专业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赵旭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梁娜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田野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侯永健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刘文静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信息管理与信息系统</w:t>
            </w: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</w:rPr>
              <w:t>服务外包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李本领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风行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浩然队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庄晴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浩然队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朱春剑</w:t>
            </w:r>
            <w:r>
              <w:rPr>
                <w:rFonts w:ascii="宋体" w:cs="宋体"/>
                <w:kern w:val="0"/>
                <w:sz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浩然队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孙迎焜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浩然队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赵哲敏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浩然队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白杨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刘晓颖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孙志颖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王金钰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荆棘花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麻荣玉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祝嘉咛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敬树义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张辰旸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赵坚强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开拓者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徐祎阳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骆晓静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刘小伟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张馨丹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审计学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徐晓航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黄凯丽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凌云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臧丽君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袁亚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王兆霞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宋孝玲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创新实验班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丁雨秀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数学与数量经济学院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专业数学与应用数学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韩锦超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宋洋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蒲公英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周佩纯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启风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启风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魏爱凤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启风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王凤臻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启风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张欣钰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启风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郭博怀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于凯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赵娜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丰奇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张士虎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武鑫楠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启梦之航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吴海震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统计学院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赵梓余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保险学（精算方向）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胡靖宁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保险学（精算方向）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黄红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保险学（精算方向）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韩星雨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王晔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王玺任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统计学院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程蕊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文学与新闻传播学院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速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王舒畅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张博然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张翼飞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刘欣怡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辛正瑞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王雨萌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胡建琦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国际贸易学院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挑战之星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王子恒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小红领巾们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徐浩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小红领巾们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孟宏莉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小红领巾们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杨旭新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房地产开发与管理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小红领巾们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袁一鸣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工商管理学院人力资源管理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小红领巾们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王雪莹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王晓喆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吴谟金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沈颖超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张一然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张晓辉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陈泽润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张桂杨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燕山学院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野狼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金鑫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王宇清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张珺雷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刘超群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李冰冰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胥文文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运筹帷幄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林冠宏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高飞飞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王华林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董圈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信息管理与信息系统（服务外包）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刘瑞华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暂无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荆秀秀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刘思宇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刘秀玮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付霜霜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张本浩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计算机与科学学院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巴文静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智造时代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杜文彬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王宏宇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杨英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刘昕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刘梦媛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王庆贞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财政税务学院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税收学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刘洋洋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任力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会展经济与管理专业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高珊珊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苏素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李梦影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中新会计学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刘海雁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资产评估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周奥云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李明渐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耿小惠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经济学（实验班）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423F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兰珊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23F" w:rsidRDefault="00E3423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3423F" w:rsidRDefault="00E3423F"/>
    <w:p w:rsidR="00E3423F" w:rsidRDefault="00E3423F"/>
    <w:p w:rsidR="00E3423F" w:rsidRDefault="00E3423F"/>
    <w:p w:rsidR="00E3423F" w:rsidRDefault="00E3423F"/>
    <w:p w:rsidR="00E3423F" w:rsidRDefault="00E342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sectPr w:rsidR="00E3423F" w:rsidSect="00D736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242"/>
    <w:rsid w:val="000D7983"/>
    <w:rsid w:val="001865FF"/>
    <w:rsid w:val="00433136"/>
    <w:rsid w:val="004718D5"/>
    <w:rsid w:val="007B1A5D"/>
    <w:rsid w:val="00852D5D"/>
    <w:rsid w:val="00861242"/>
    <w:rsid w:val="00974B9A"/>
    <w:rsid w:val="009C70B5"/>
    <w:rsid w:val="009C784C"/>
    <w:rsid w:val="00AC08E2"/>
    <w:rsid w:val="00AD3F92"/>
    <w:rsid w:val="00AF5225"/>
    <w:rsid w:val="00D736E6"/>
    <w:rsid w:val="00E3423F"/>
    <w:rsid w:val="00E435AE"/>
    <w:rsid w:val="00FF2383"/>
    <w:rsid w:val="018D0E9E"/>
    <w:rsid w:val="0EFF09AB"/>
    <w:rsid w:val="11D70154"/>
    <w:rsid w:val="19170735"/>
    <w:rsid w:val="21DE311D"/>
    <w:rsid w:val="2D8639BE"/>
    <w:rsid w:val="39902C7F"/>
    <w:rsid w:val="41C673FC"/>
    <w:rsid w:val="51442461"/>
    <w:rsid w:val="54055868"/>
    <w:rsid w:val="58CF0CC3"/>
    <w:rsid w:val="5DF04B2E"/>
    <w:rsid w:val="60C842D7"/>
    <w:rsid w:val="67302657"/>
    <w:rsid w:val="6CB30AE5"/>
    <w:rsid w:val="7BFC14FC"/>
    <w:rsid w:val="7F19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E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736E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736E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707</Words>
  <Characters>4031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2015年第四届山东财经大学暑期企业运营管理仿真实践训练营入选名单</dc:title>
  <dc:subject/>
  <dc:creator>徐若鲁</dc:creator>
  <cp:keywords/>
  <dc:description/>
  <cp:lastModifiedBy>Lenovo User</cp:lastModifiedBy>
  <cp:revision>4</cp:revision>
  <dcterms:created xsi:type="dcterms:W3CDTF">2015-07-10T02:43:00Z</dcterms:created>
  <dcterms:modified xsi:type="dcterms:W3CDTF">2015-07-10T02:46:00Z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