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93" w:rsidRDefault="00B70593">
      <w:pPr>
        <w:jc w:val="left"/>
        <w:rPr>
          <w:rFonts w:ascii="宋体" w:cs="Times New Roman"/>
          <w:sz w:val="28"/>
          <w:szCs w:val="28"/>
        </w:rPr>
      </w:pPr>
    </w:p>
    <w:p w:rsidR="00B70593" w:rsidRDefault="00B70593">
      <w:pPr>
        <w:pStyle w:val="1"/>
        <w:ind w:right="560" w:firstLineChars="0" w:firstLine="0"/>
        <w:jc w:val="left"/>
        <w:rPr>
          <w:rFonts w:ascii="宋体" w:cs="Times New Roman"/>
          <w:sz w:val="28"/>
          <w:szCs w:val="28"/>
        </w:rPr>
      </w:pPr>
      <w:bookmarkStart w:id="0" w:name="_GoBack"/>
      <w:bookmarkEnd w:id="0"/>
      <w:r w:rsidRPr="00EE6CF8">
        <w:rPr>
          <w:rFonts w:ascii="宋体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图片1" style="width:427.5pt;height:623.25pt;visibility:visible">
            <v:imagedata r:id="rId5" o:title=""/>
          </v:shape>
        </w:pict>
      </w:r>
    </w:p>
    <w:p w:rsidR="00B70593" w:rsidRDefault="00B70593">
      <w:pPr>
        <w:pStyle w:val="1"/>
        <w:ind w:right="560" w:firstLineChars="0" w:firstLine="0"/>
        <w:jc w:val="left"/>
        <w:rPr>
          <w:rFonts w:ascii="宋体" w:cs="Times New Roman"/>
          <w:sz w:val="28"/>
          <w:szCs w:val="28"/>
        </w:rPr>
      </w:pPr>
    </w:p>
    <w:p w:rsidR="00B70593" w:rsidRDefault="00B70593">
      <w:pPr>
        <w:pStyle w:val="1"/>
        <w:ind w:right="560" w:firstLineChars="0" w:firstLine="0"/>
        <w:jc w:val="left"/>
        <w:rPr>
          <w:rFonts w:ascii="宋体" w:cs="Times New Roman"/>
          <w:b/>
          <w:bCs/>
          <w:sz w:val="28"/>
          <w:szCs w:val="28"/>
        </w:rPr>
      </w:pPr>
    </w:p>
    <w:p w:rsidR="00B70593" w:rsidRDefault="00B70593">
      <w:pPr>
        <w:pStyle w:val="1"/>
        <w:ind w:right="560" w:firstLineChars="0" w:firstLine="0"/>
        <w:jc w:val="left"/>
        <w:rPr>
          <w:rFonts w:ascii="宋体" w:cs="Times New Roman"/>
          <w:sz w:val="28"/>
          <w:szCs w:val="28"/>
        </w:rPr>
      </w:pPr>
      <w:r w:rsidRPr="00EE6CF8">
        <w:rPr>
          <w:rFonts w:ascii="宋体" w:cs="Times New Roman"/>
          <w:noProof/>
          <w:sz w:val="28"/>
          <w:szCs w:val="28"/>
        </w:rPr>
        <w:pict>
          <v:shape id="图片 6" o:spid="_x0000_i1026" type="#_x0000_t75" alt="操场图" style="width:414.75pt;height:586.5pt;visibility:visible">
            <v:imagedata r:id="rId6" o:title=""/>
          </v:shape>
        </w:pict>
      </w:r>
    </w:p>
    <w:p w:rsidR="00B70593" w:rsidRDefault="00B70593">
      <w:pPr>
        <w:pStyle w:val="1"/>
        <w:ind w:right="560" w:firstLineChars="0" w:firstLine="0"/>
        <w:jc w:val="left"/>
        <w:rPr>
          <w:rFonts w:cs="Times New Roman"/>
        </w:rPr>
      </w:pPr>
    </w:p>
    <w:sectPr w:rsidR="00B70593" w:rsidSect="00B7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9358"/>
    <w:multiLevelType w:val="singleLevel"/>
    <w:tmpl w:val="57DF935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7A6"/>
    <w:rsid w:val="000617A6"/>
    <w:rsid w:val="001B7E5C"/>
    <w:rsid w:val="0036672F"/>
    <w:rsid w:val="003E7C9E"/>
    <w:rsid w:val="005E43C0"/>
    <w:rsid w:val="00643A09"/>
    <w:rsid w:val="007424A3"/>
    <w:rsid w:val="007A082B"/>
    <w:rsid w:val="00934B5B"/>
    <w:rsid w:val="0097754D"/>
    <w:rsid w:val="009B3F51"/>
    <w:rsid w:val="00B70593"/>
    <w:rsid w:val="00EE6CF8"/>
    <w:rsid w:val="00F53E79"/>
    <w:rsid w:val="03266C95"/>
    <w:rsid w:val="04013298"/>
    <w:rsid w:val="08D13283"/>
    <w:rsid w:val="0DE41963"/>
    <w:rsid w:val="0F6323BF"/>
    <w:rsid w:val="10C058F8"/>
    <w:rsid w:val="11ED724D"/>
    <w:rsid w:val="139B449C"/>
    <w:rsid w:val="1C051F7F"/>
    <w:rsid w:val="23B60E10"/>
    <w:rsid w:val="23EB4761"/>
    <w:rsid w:val="2ADF6F58"/>
    <w:rsid w:val="2AE72DC5"/>
    <w:rsid w:val="2C0C5B3F"/>
    <w:rsid w:val="30785728"/>
    <w:rsid w:val="34B97F64"/>
    <w:rsid w:val="3C1C1A2D"/>
    <w:rsid w:val="40BE7517"/>
    <w:rsid w:val="41F37466"/>
    <w:rsid w:val="43A63B37"/>
    <w:rsid w:val="44584603"/>
    <w:rsid w:val="4814555C"/>
    <w:rsid w:val="4DB97483"/>
    <w:rsid w:val="4F0E143A"/>
    <w:rsid w:val="4F3747FC"/>
    <w:rsid w:val="4F620587"/>
    <w:rsid w:val="527C45D9"/>
    <w:rsid w:val="52EA0B4C"/>
    <w:rsid w:val="576647A9"/>
    <w:rsid w:val="592C4098"/>
    <w:rsid w:val="64632C90"/>
    <w:rsid w:val="64DF7B6F"/>
    <w:rsid w:val="6A293E7E"/>
    <w:rsid w:val="6C264CE4"/>
    <w:rsid w:val="79EB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5B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4B5B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1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B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B5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4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4B5B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4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4B5B"/>
    <w:rPr>
      <w:kern w:val="2"/>
      <w:sz w:val="18"/>
      <w:szCs w:val="18"/>
    </w:rPr>
  </w:style>
  <w:style w:type="paragraph" w:customStyle="1" w:styleId="1">
    <w:name w:val="列出段落1"/>
    <w:basedOn w:val="Normal"/>
    <w:uiPriority w:val="99"/>
    <w:rsid w:val="00934B5B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934B5B"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</Words>
  <Characters>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陈浩</dc:creator>
  <cp:keywords/>
  <dc:description/>
  <cp:lastModifiedBy>User</cp:lastModifiedBy>
  <cp:revision>2</cp:revision>
  <cp:lastPrinted>2016-09-20T02:29:00Z</cp:lastPrinted>
  <dcterms:created xsi:type="dcterms:W3CDTF">2016-09-20T07:40:00Z</dcterms:created>
  <dcterms:modified xsi:type="dcterms:W3CDTF">2016-09-20T07:40:00Z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