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284" w:type="dxa"/>
        <w:tblLayout w:type="fixed"/>
        <w:tblLook w:val="00A0"/>
      </w:tblPr>
      <w:tblGrid>
        <w:gridCol w:w="1560"/>
        <w:gridCol w:w="1559"/>
        <w:gridCol w:w="2977"/>
        <w:gridCol w:w="1276"/>
        <w:gridCol w:w="1559"/>
      </w:tblGrid>
      <w:tr w:rsidR="003E7367" w:rsidRPr="00496FB0" w:rsidTr="004A7155">
        <w:trPr>
          <w:trHeight w:val="64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367" w:rsidRPr="00496FB0" w:rsidRDefault="003E7367" w:rsidP="00832B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 w:rsidRPr="00496FB0"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山东财经大学</w:t>
            </w:r>
            <w:r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已结项科研项目绩效</w:t>
            </w:r>
            <w:r w:rsidRPr="00496FB0"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发放表</w:t>
            </w:r>
          </w:p>
        </w:tc>
      </w:tr>
      <w:tr w:rsidR="003E7367" w:rsidRPr="00496FB0" w:rsidTr="004A7155">
        <w:trPr>
          <w:trHeight w:val="402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报销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单位：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</w:t>
            </w:r>
            <w:r w:rsidRPr="00496FB0">
              <w:rPr>
                <w:rFonts w:ascii="宋体" w:eastAsia="宋体" w:hAnsi="宋体" w:cs="宋体"/>
                <w:sz w:val="21"/>
                <w:szCs w:val="21"/>
              </w:rPr>
              <w:t xml:space="preserve">                                   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496FB0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496FB0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496FB0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496FB0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3E7367" w:rsidRPr="00496FB0" w:rsidTr="004A7155">
        <w:trPr>
          <w:trHeight w:val="1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4A715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发放事由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832B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职工号（学号）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工资卡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号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（银行卡号及开户行）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金额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签名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4A7155">
        <w:trPr>
          <w:trHeight w:val="4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小计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E71DA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E7367" w:rsidRPr="00496FB0" w:rsidTr="00A86C2C">
        <w:trPr>
          <w:trHeight w:val="538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500D0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应发金额合计（大写）：</w:t>
            </w:r>
            <w:r w:rsidRPr="00496FB0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496FB0">
              <w:rPr>
                <w:rFonts w:ascii="宋体" w:eastAsia="宋体" w:hAnsi="宋体" w:cs="宋体"/>
                <w:sz w:val="21"/>
                <w:szCs w:val="21"/>
              </w:rPr>
              <w:t xml:space="preserve">                                 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（小写）：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3E7367" w:rsidRPr="00496FB0" w:rsidTr="00A86C2C">
        <w:trPr>
          <w:trHeight w:val="616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67" w:rsidRPr="00496FB0" w:rsidRDefault="003E7367" w:rsidP="00832B4D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经费代码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及项目名称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编号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）：</w:t>
            </w:r>
            <w:r w:rsidRPr="00496FB0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3E7367" w:rsidRPr="00496FB0" w:rsidTr="004A7155">
        <w:trPr>
          <w:trHeight w:val="66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367" w:rsidRPr="00496FB0" w:rsidRDefault="003E7367" w:rsidP="003E7367">
            <w:pPr>
              <w:adjustRightInd/>
              <w:snapToGrid/>
              <w:spacing w:after="0"/>
              <w:ind w:firstLineChars="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学校负责人：</w:t>
            </w:r>
            <w:r w:rsidRPr="00496FB0"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</w:t>
            </w:r>
            <w:r w:rsidRPr="00496FB0"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</w:t>
            </w:r>
            <w:r w:rsidRPr="00496FB0"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经费</w:t>
            </w:r>
            <w:r w:rsidRPr="00496FB0">
              <w:rPr>
                <w:rFonts w:ascii="宋体" w:eastAsia="宋体" w:hAnsi="宋体" w:cs="宋体"/>
                <w:sz w:val="21"/>
                <w:szCs w:val="21"/>
              </w:rPr>
              <w:t>/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项目负责人：</w:t>
            </w:r>
            <w:r w:rsidRPr="00496FB0"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    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报账人：</w:t>
            </w:r>
            <w:r w:rsidRPr="00496FB0"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</w:t>
            </w:r>
            <w:r w:rsidRPr="00496FB0">
              <w:rPr>
                <w:rFonts w:ascii="宋体" w:eastAsia="宋体" w:hAnsi="宋体" w:cs="宋体" w:hint="eastAsia"/>
                <w:sz w:val="21"/>
                <w:szCs w:val="21"/>
              </w:rPr>
              <w:t>经办人：</w:t>
            </w:r>
            <w:r w:rsidRPr="00496FB0"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</w:t>
            </w:r>
            <w:r w:rsidRPr="00496FB0"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</w:t>
            </w:r>
            <w:r w:rsidRPr="00496FB0">
              <w:rPr>
                <w:rFonts w:ascii="宋体" w:eastAsia="宋体" w:hAnsi="宋体" w:cs="宋体"/>
                <w:sz w:val="21"/>
                <w:szCs w:val="21"/>
              </w:rPr>
              <w:t xml:space="preserve">                 </w:t>
            </w:r>
          </w:p>
        </w:tc>
      </w:tr>
    </w:tbl>
    <w:p w:rsidR="003E7367" w:rsidRPr="00FF3845" w:rsidRDefault="003E7367" w:rsidP="003E7367">
      <w:pPr>
        <w:shd w:val="clear" w:color="auto" w:fill="FFFFFF"/>
        <w:spacing w:before="100" w:beforeAutospacing="1" w:after="100" w:afterAutospacing="1" w:line="330" w:lineRule="atLeast"/>
        <w:ind w:firstLineChars="200" w:firstLine="31680"/>
        <w:rPr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备注</w:t>
      </w:r>
      <w:r w:rsidRPr="00FF3845">
        <w:rPr>
          <w:rFonts w:ascii="宋体" w:eastAsia="宋体" w:hAnsi="宋体" w:cs="宋体" w:hint="eastAsia"/>
          <w:sz w:val="18"/>
          <w:szCs w:val="18"/>
        </w:rPr>
        <w:t>：</w:t>
      </w:r>
      <w:r>
        <w:rPr>
          <w:rFonts w:ascii="宋体" w:eastAsia="宋体" w:hAnsi="宋体" w:cs="宋体" w:hint="eastAsia"/>
          <w:sz w:val="18"/>
          <w:szCs w:val="18"/>
        </w:rPr>
        <w:t>校内人员填写</w:t>
      </w:r>
      <w:r w:rsidRPr="00A93483">
        <w:rPr>
          <w:rFonts w:ascii="宋体" w:eastAsia="宋体" w:hAnsi="宋体" w:cs="宋体" w:hint="eastAsia"/>
          <w:sz w:val="18"/>
          <w:szCs w:val="18"/>
        </w:rPr>
        <w:t>职工号（学号）</w:t>
      </w:r>
      <w:r>
        <w:rPr>
          <w:rFonts w:ascii="宋体" w:eastAsia="宋体" w:hAnsi="宋体" w:cs="宋体" w:hint="eastAsia"/>
          <w:sz w:val="18"/>
          <w:szCs w:val="18"/>
        </w:rPr>
        <w:t>、</w:t>
      </w:r>
      <w:r w:rsidRPr="00A93483">
        <w:rPr>
          <w:rFonts w:ascii="宋体" w:eastAsia="宋体" w:hAnsi="宋体" w:cs="宋体" w:hint="eastAsia"/>
          <w:sz w:val="18"/>
          <w:szCs w:val="18"/>
        </w:rPr>
        <w:t>工资卡号</w:t>
      </w:r>
      <w:r>
        <w:rPr>
          <w:rFonts w:ascii="宋体" w:eastAsia="宋体" w:hAnsi="宋体" w:cs="宋体" w:hint="eastAsia"/>
          <w:sz w:val="18"/>
          <w:szCs w:val="18"/>
        </w:rPr>
        <w:t>，校外人员请填写</w:t>
      </w:r>
      <w:r w:rsidRPr="000059B8">
        <w:rPr>
          <w:rFonts w:ascii="宋体" w:eastAsia="宋体" w:hAnsi="宋体" w:cs="宋体" w:hint="eastAsia"/>
          <w:sz w:val="18"/>
          <w:szCs w:val="18"/>
        </w:rPr>
        <w:t>银行卡号及开户行</w:t>
      </w:r>
      <w:r w:rsidRPr="00FF3845">
        <w:rPr>
          <w:rFonts w:ascii="宋体" w:eastAsia="宋体" w:hAnsi="宋体" w:cs="宋体" w:hint="eastAsia"/>
          <w:sz w:val="18"/>
          <w:szCs w:val="18"/>
        </w:rPr>
        <w:t>。</w:t>
      </w:r>
    </w:p>
    <w:sectPr w:rsidR="003E7367" w:rsidRPr="00FF3845" w:rsidSect="00C61CFE">
      <w:pgSz w:w="11906" w:h="16838"/>
      <w:pgMar w:top="1021" w:right="1797" w:bottom="1021" w:left="1797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B4D"/>
    <w:rsid w:val="000059B8"/>
    <w:rsid w:val="000F7038"/>
    <w:rsid w:val="00162A93"/>
    <w:rsid w:val="00234CD1"/>
    <w:rsid w:val="00274B7C"/>
    <w:rsid w:val="002B5B68"/>
    <w:rsid w:val="00364D7D"/>
    <w:rsid w:val="003A2F83"/>
    <w:rsid w:val="003E7367"/>
    <w:rsid w:val="00496FB0"/>
    <w:rsid w:val="004A7155"/>
    <w:rsid w:val="00500D01"/>
    <w:rsid w:val="00554B7B"/>
    <w:rsid w:val="007F387F"/>
    <w:rsid w:val="00832B4D"/>
    <w:rsid w:val="00913673"/>
    <w:rsid w:val="00A86C2C"/>
    <w:rsid w:val="00A93483"/>
    <w:rsid w:val="00C61CFE"/>
    <w:rsid w:val="00C85D7B"/>
    <w:rsid w:val="00C94C07"/>
    <w:rsid w:val="00D8441F"/>
    <w:rsid w:val="00DB7D54"/>
    <w:rsid w:val="00DF0684"/>
    <w:rsid w:val="00E71DA8"/>
    <w:rsid w:val="00EA3804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4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64</Words>
  <Characters>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山东财经大学已结项科研项目绩效发放表</dc:title>
  <dc:subject/>
  <dc:creator>han</dc:creator>
  <cp:keywords/>
  <dc:description/>
  <cp:lastModifiedBy>微软用户</cp:lastModifiedBy>
  <cp:revision>2</cp:revision>
  <dcterms:created xsi:type="dcterms:W3CDTF">2016-09-20T04:19:00Z</dcterms:created>
  <dcterms:modified xsi:type="dcterms:W3CDTF">2016-09-20T04:19:00Z</dcterms:modified>
</cp:coreProperties>
</file>