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F" w:rsidRDefault="00990B1F" w:rsidP="00EA4954">
      <w:pPr>
        <w:rPr>
          <w:rFonts w:ascii="宋体"/>
          <w:sz w:val="24"/>
          <w:szCs w:val="24"/>
        </w:rPr>
      </w:pPr>
    </w:p>
    <w:p w:rsidR="00990B1F" w:rsidRPr="00EA4954" w:rsidRDefault="00990B1F" w:rsidP="00EA4954">
      <w:pPr>
        <w:spacing w:after="100" w:afterAutospacing="1"/>
        <w:jc w:val="center"/>
        <w:rPr>
          <w:rFonts w:ascii="华文中宋" w:eastAsia="华文中宋" w:hAnsi="华文中宋"/>
          <w:sz w:val="36"/>
          <w:szCs w:val="36"/>
        </w:rPr>
      </w:pPr>
      <w:r w:rsidRPr="00EA4954">
        <w:rPr>
          <w:rFonts w:ascii="华文中宋" w:eastAsia="华文中宋" w:hAnsi="华文中宋" w:cs="华文中宋" w:hint="eastAsia"/>
          <w:sz w:val="36"/>
          <w:szCs w:val="36"/>
        </w:rPr>
        <w:t>舜耕校区已婚女教工妇科检查时间安排表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2"/>
        <w:gridCol w:w="6990"/>
      </w:tblGrid>
      <w:tr w:rsidR="00990B1F" w:rsidRPr="00944E02">
        <w:trPr>
          <w:trHeight w:val="567"/>
        </w:trPr>
        <w:tc>
          <w:tcPr>
            <w:tcW w:w="1532" w:type="dxa"/>
            <w:vAlign w:val="center"/>
          </w:tcPr>
          <w:p w:rsidR="00990B1F" w:rsidRPr="00944E02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6990" w:type="dxa"/>
            <w:vAlign w:val="center"/>
          </w:tcPr>
          <w:p w:rsidR="00990B1F" w:rsidRPr="00944E02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vAlign w:val="center"/>
          </w:tcPr>
          <w:p w:rsidR="00990B1F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4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经济学院、金融学院、财税学院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总务</w:t>
            </w:r>
            <w:r>
              <w:rPr>
                <w:rFonts w:ascii="宋体" w:hAnsi="宋体" w:cs="宋体" w:hint="eastAsia"/>
                <w:sz w:val="24"/>
                <w:szCs w:val="24"/>
              </w:rPr>
              <w:t>处（饮食服务中心）、档案馆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、经济研究中心、农村经济研究中心、东方学院、</w:t>
            </w:r>
            <w:r>
              <w:rPr>
                <w:rFonts w:ascii="宋体" w:hAnsi="宋体" w:cs="宋体" w:hint="eastAsia"/>
                <w:sz w:val="24"/>
                <w:szCs w:val="24"/>
              </w:rPr>
              <w:t>期刊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编辑部、人事处、教务处、团委、校友办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vAlign w:val="center"/>
          </w:tcPr>
          <w:p w:rsidR="00990B1F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保险学院、国际经贸学院、管理与工程学院、会计学院、公共管理学院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党委办公室、纪检委、组织部、宣传部、统战部、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vAlign w:val="center"/>
          </w:tcPr>
          <w:p w:rsidR="00990B1F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工商学院、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法学院、学生处、校办、科研处、研究生处、离退休工作处、国际交流处、财务处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审计处、基建处、资产处、工会、期刊编辑部、就业指导处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vAlign w:val="center"/>
          </w:tcPr>
          <w:p w:rsidR="00990B1F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体育学院、新闻学院、数学与数量经济学院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艺术学院、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990B1F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公共外语教学部、统计学院、国际交流学院、图书馆</w:t>
            </w:r>
          </w:p>
        </w:tc>
      </w:tr>
      <w:tr w:rsidR="00990B1F" w:rsidRPr="00944E02">
        <w:trPr>
          <w:trHeight w:val="56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B1F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sz w:val="24"/>
                <w:szCs w:val="24"/>
              </w:rPr>
              <w:t>5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90B1F" w:rsidRPr="00944E02" w:rsidRDefault="00990B1F" w:rsidP="00EA4954">
            <w:pPr>
              <w:jc w:val="center"/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下</w:t>
            </w:r>
            <w:r w:rsidRPr="00944E0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sz w:val="24"/>
                <w:szCs w:val="24"/>
              </w:rPr>
              <w:t>计算机学院、继教学院、实验中心、</w:t>
            </w:r>
            <w:r w:rsidRPr="00944E02">
              <w:rPr>
                <w:rFonts w:ascii="宋体" w:hAnsi="宋体" w:cs="宋体"/>
                <w:sz w:val="24"/>
                <w:szCs w:val="24"/>
              </w:rPr>
              <w:t>MBA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学院、</w:t>
            </w:r>
            <w:r w:rsidRPr="00944E02">
              <w:rPr>
                <w:rFonts w:ascii="宋体" w:hAnsi="宋体" w:cs="宋体"/>
                <w:sz w:val="24"/>
                <w:szCs w:val="24"/>
              </w:rPr>
              <w:t>MPA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、网络中心、发展规划处、</w:t>
            </w:r>
            <w:r w:rsidRPr="00944E02">
              <w:rPr>
                <w:rFonts w:ascii="宋体" w:hAnsi="宋体" w:cs="宋体" w:hint="eastAsia"/>
                <w:sz w:val="24"/>
                <w:szCs w:val="24"/>
              </w:rPr>
              <w:t>外语学院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、政府绩效评价研究中心、离退休人员</w:t>
            </w:r>
          </w:p>
        </w:tc>
      </w:tr>
      <w:tr w:rsidR="00990B1F" w:rsidRPr="00944E02">
        <w:trPr>
          <w:trHeight w:val="1820"/>
        </w:trPr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990B1F" w:rsidRPr="00EA4954" w:rsidRDefault="00990B1F" w:rsidP="00EA495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990B1F" w:rsidRPr="00944E02" w:rsidRDefault="00990B1F" w:rsidP="00EA4954">
            <w:pPr>
              <w:spacing w:line="40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1.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妇科体检时间：下午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﹕</w:t>
            </w:r>
            <w:r w:rsidRPr="00944E02">
              <w:rPr>
                <w:rFonts w:ascii="宋体" w:cs="宋体"/>
                <w:b/>
                <w:bCs/>
                <w:sz w:val="24"/>
                <w:szCs w:val="24"/>
              </w:rPr>
              <w:t>00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—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944E02">
              <w:rPr>
                <w:rFonts w:ascii="宋体" w:cs="宋体"/>
                <w:b/>
                <w:bCs/>
                <w:sz w:val="24"/>
                <w:szCs w:val="24"/>
              </w:rPr>
              <w:t>0</w:t>
            </w:r>
          </w:p>
          <w:p w:rsidR="00990B1F" w:rsidRPr="00944E02" w:rsidRDefault="00990B1F" w:rsidP="00EA4954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2.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点：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B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超检查舜耕校区医院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206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室　妇科检查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205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室</w:t>
            </w:r>
          </w:p>
          <w:p w:rsidR="00990B1F" w:rsidRPr="00944E02" w:rsidRDefault="00990B1F" w:rsidP="00EA4954">
            <w:pPr>
              <w:rPr>
                <w:rFonts w:ascii="宋体"/>
                <w:sz w:val="24"/>
                <w:szCs w:val="24"/>
              </w:rPr>
            </w:pP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>3.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  <w:r w:rsidRPr="00944E0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944E0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意：妇科检查在妇科Ｂ超结束后进行，检查前请排空小便再查。子宫附件Ｂ超需要憋尿。月经期不做妇科检查。</w:t>
            </w:r>
          </w:p>
        </w:tc>
      </w:tr>
    </w:tbl>
    <w:p w:rsidR="00990B1F" w:rsidRPr="000B7C7A" w:rsidRDefault="00990B1F"/>
    <w:sectPr w:rsidR="00990B1F" w:rsidRPr="000B7C7A" w:rsidSect="00F0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C7A"/>
    <w:rsid w:val="00000B5A"/>
    <w:rsid w:val="0000253E"/>
    <w:rsid w:val="00005011"/>
    <w:rsid w:val="00007F9A"/>
    <w:rsid w:val="00013DB8"/>
    <w:rsid w:val="00013E30"/>
    <w:rsid w:val="000144A9"/>
    <w:rsid w:val="00015B19"/>
    <w:rsid w:val="000223E7"/>
    <w:rsid w:val="00025A1C"/>
    <w:rsid w:val="00031BBC"/>
    <w:rsid w:val="000323D8"/>
    <w:rsid w:val="00034630"/>
    <w:rsid w:val="000346BA"/>
    <w:rsid w:val="00040419"/>
    <w:rsid w:val="0004097D"/>
    <w:rsid w:val="00047EF4"/>
    <w:rsid w:val="00052E76"/>
    <w:rsid w:val="00061C4E"/>
    <w:rsid w:val="00063538"/>
    <w:rsid w:val="00063DD2"/>
    <w:rsid w:val="00083464"/>
    <w:rsid w:val="00084C1F"/>
    <w:rsid w:val="000860C2"/>
    <w:rsid w:val="0009605A"/>
    <w:rsid w:val="00096921"/>
    <w:rsid w:val="000A1FF5"/>
    <w:rsid w:val="000A32CE"/>
    <w:rsid w:val="000A460A"/>
    <w:rsid w:val="000A64B5"/>
    <w:rsid w:val="000A6A7F"/>
    <w:rsid w:val="000A7F42"/>
    <w:rsid w:val="000B5D2A"/>
    <w:rsid w:val="000B5EA8"/>
    <w:rsid w:val="000B5F02"/>
    <w:rsid w:val="000B7C7A"/>
    <w:rsid w:val="000C0F88"/>
    <w:rsid w:val="000C7DAC"/>
    <w:rsid w:val="000D24CE"/>
    <w:rsid w:val="000D620E"/>
    <w:rsid w:val="000D75E1"/>
    <w:rsid w:val="000D7D05"/>
    <w:rsid w:val="000E22A7"/>
    <w:rsid w:val="000E41E3"/>
    <w:rsid w:val="000E5BCC"/>
    <w:rsid w:val="000E6C01"/>
    <w:rsid w:val="000E79A1"/>
    <w:rsid w:val="00103896"/>
    <w:rsid w:val="001043CB"/>
    <w:rsid w:val="00104E67"/>
    <w:rsid w:val="00105B37"/>
    <w:rsid w:val="00107C90"/>
    <w:rsid w:val="001103B4"/>
    <w:rsid w:val="00111768"/>
    <w:rsid w:val="001117B3"/>
    <w:rsid w:val="001123C5"/>
    <w:rsid w:val="00114DCA"/>
    <w:rsid w:val="00117185"/>
    <w:rsid w:val="0011721C"/>
    <w:rsid w:val="00124ED7"/>
    <w:rsid w:val="00125FB4"/>
    <w:rsid w:val="00126C75"/>
    <w:rsid w:val="001328B6"/>
    <w:rsid w:val="00133324"/>
    <w:rsid w:val="00142BE0"/>
    <w:rsid w:val="001448C9"/>
    <w:rsid w:val="00145103"/>
    <w:rsid w:val="001475CB"/>
    <w:rsid w:val="00147781"/>
    <w:rsid w:val="001534E8"/>
    <w:rsid w:val="001556FC"/>
    <w:rsid w:val="00160E1D"/>
    <w:rsid w:val="001621C6"/>
    <w:rsid w:val="001643B1"/>
    <w:rsid w:val="00166FAF"/>
    <w:rsid w:val="00167668"/>
    <w:rsid w:val="001736BE"/>
    <w:rsid w:val="00174A1E"/>
    <w:rsid w:val="00176362"/>
    <w:rsid w:val="001803D8"/>
    <w:rsid w:val="001822C0"/>
    <w:rsid w:val="0018246F"/>
    <w:rsid w:val="00182B0E"/>
    <w:rsid w:val="00192516"/>
    <w:rsid w:val="00195880"/>
    <w:rsid w:val="001972E1"/>
    <w:rsid w:val="001A13BE"/>
    <w:rsid w:val="001A202F"/>
    <w:rsid w:val="001B0534"/>
    <w:rsid w:val="001B070E"/>
    <w:rsid w:val="001B5728"/>
    <w:rsid w:val="001B79B2"/>
    <w:rsid w:val="001C03F2"/>
    <w:rsid w:val="001C237F"/>
    <w:rsid w:val="001C24DE"/>
    <w:rsid w:val="001D0E51"/>
    <w:rsid w:val="001D2353"/>
    <w:rsid w:val="001D501F"/>
    <w:rsid w:val="001E7BDF"/>
    <w:rsid w:val="001F29F2"/>
    <w:rsid w:val="001F35F0"/>
    <w:rsid w:val="001F3BD8"/>
    <w:rsid w:val="001F3E66"/>
    <w:rsid w:val="001F42F1"/>
    <w:rsid w:val="001F55DF"/>
    <w:rsid w:val="001F5880"/>
    <w:rsid w:val="001F73ED"/>
    <w:rsid w:val="0020027F"/>
    <w:rsid w:val="002114FD"/>
    <w:rsid w:val="0022099A"/>
    <w:rsid w:val="00223669"/>
    <w:rsid w:val="00224729"/>
    <w:rsid w:val="00226857"/>
    <w:rsid w:val="00226F4D"/>
    <w:rsid w:val="00227C88"/>
    <w:rsid w:val="00227E3C"/>
    <w:rsid w:val="00230A5A"/>
    <w:rsid w:val="00231BE3"/>
    <w:rsid w:val="00237C8F"/>
    <w:rsid w:val="002421BE"/>
    <w:rsid w:val="00253CDE"/>
    <w:rsid w:val="00254E7B"/>
    <w:rsid w:val="0026135F"/>
    <w:rsid w:val="0026397E"/>
    <w:rsid w:val="002744A7"/>
    <w:rsid w:val="0028343F"/>
    <w:rsid w:val="002863EA"/>
    <w:rsid w:val="00290005"/>
    <w:rsid w:val="002909D1"/>
    <w:rsid w:val="00291249"/>
    <w:rsid w:val="002921D0"/>
    <w:rsid w:val="0029410D"/>
    <w:rsid w:val="002A024A"/>
    <w:rsid w:val="002A0721"/>
    <w:rsid w:val="002C11C1"/>
    <w:rsid w:val="002C48F7"/>
    <w:rsid w:val="002C4B8E"/>
    <w:rsid w:val="002D122C"/>
    <w:rsid w:val="002D4044"/>
    <w:rsid w:val="002D4F22"/>
    <w:rsid w:val="002D5016"/>
    <w:rsid w:val="002D6C53"/>
    <w:rsid w:val="002E25CC"/>
    <w:rsid w:val="002E4469"/>
    <w:rsid w:val="002E69A8"/>
    <w:rsid w:val="002E70C8"/>
    <w:rsid w:val="002F0EBE"/>
    <w:rsid w:val="002F72D4"/>
    <w:rsid w:val="00304343"/>
    <w:rsid w:val="00304D3B"/>
    <w:rsid w:val="00305127"/>
    <w:rsid w:val="003070E4"/>
    <w:rsid w:val="00311166"/>
    <w:rsid w:val="003133EB"/>
    <w:rsid w:val="00313C0E"/>
    <w:rsid w:val="00317FA7"/>
    <w:rsid w:val="003201FE"/>
    <w:rsid w:val="0032313B"/>
    <w:rsid w:val="00324267"/>
    <w:rsid w:val="00326092"/>
    <w:rsid w:val="003341C0"/>
    <w:rsid w:val="00334AF5"/>
    <w:rsid w:val="00335CB4"/>
    <w:rsid w:val="0034079C"/>
    <w:rsid w:val="003420C4"/>
    <w:rsid w:val="0034786D"/>
    <w:rsid w:val="00352648"/>
    <w:rsid w:val="003539C7"/>
    <w:rsid w:val="0036000C"/>
    <w:rsid w:val="00365BA8"/>
    <w:rsid w:val="003727E0"/>
    <w:rsid w:val="0037459E"/>
    <w:rsid w:val="003750FF"/>
    <w:rsid w:val="0038211F"/>
    <w:rsid w:val="00384A1A"/>
    <w:rsid w:val="003864FE"/>
    <w:rsid w:val="0038688C"/>
    <w:rsid w:val="00391B59"/>
    <w:rsid w:val="00392247"/>
    <w:rsid w:val="00394B61"/>
    <w:rsid w:val="00396E67"/>
    <w:rsid w:val="003A2D80"/>
    <w:rsid w:val="003B2887"/>
    <w:rsid w:val="003B58B8"/>
    <w:rsid w:val="003C39A3"/>
    <w:rsid w:val="003C53CA"/>
    <w:rsid w:val="003C56D7"/>
    <w:rsid w:val="003C79E1"/>
    <w:rsid w:val="003D3451"/>
    <w:rsid w:val="003D4285"/>
    <w:rsid w:val="003D731A"/>
    <w:rsid w:val="003E060D"/>
    <w:rsid w:val="003E1D77"/>
    <w:rsid w:val="003E5CD1"/>
    <w:rsid w:val="003F47C3"/>
    <w:rsid w:val="0040194E"/>
    <w:rsid w:val="00402858"/>
    <w:rsid w:val="00405E6A"/>
    <w:rsid w:val="00412712"/>
    <w:rsid w:val="00412F51"/>
    <w:rsid w:val="00420373"/>
    <w:rsid w:val="00425E89"/>
    <w:rsid w:val="00427C9A"/>
    <w:rsid w:val="00427CE9"/>
    <w:rsid w:val="00430B76"/>
    <w:rsid w:val="00430D98"/>
    <w:rsid w:val="00432B30"/>
    <w:rsid w:val="0043596A"/>
    <w:rsid w:val="00442067"/>
    <w:rsid w:val="00443748"/>
    <w:rsid w:val="0044583E"/>
    <w:rsid w:val="004509BB"/>
    <w:rsid w:val="00450EC2"/>
    <w:rsid w:val="00452F51"/>
    <w:rsid w:val="004564DF"/>
    <w:rsid w:val="004568C0"/>
    <w:rsid w:val="00460182"/>
    <w:rsid w:val="00463FA7"/>
    <w:rsid w:val="004664FC"/>
    <w:rsid w:val="0047495B"/>
    <w:rsid w:val="00476105"/>
    <w:rsid w:val="0048222A"/>
    <w:rsid w:val="0048272A"/>
    <w:rsid w:val="0048488E"/>
    <w:rsid w:val="00485236"/>
    <w:rsid w:val="00496CA2"/>
    <w:rsid w:val="004A3950"/>
    <w:rsid w:val="004B0466"/>
    <w:rsid w:val="004B099E"/>
    <w:rsid w:val="004B28AE"/>
    <w:rsid w:val="004B4279"/>
    <w:rsid w:val="004B52F0"/>
    <w:rsid w:val="004B7DA4"/>
    <w:rsid w:val="004C1C89"/>
    <w:rsid w:val="004C64D1"/>
    <w:rsid w:val="004C6DC5"/>
    <w:rsid w:val="004D36F3"/>
    <w:rsid w:val="004D3BFE"/>
    <w:rsid w:val="004D4318"/>
    <w:rsid w:val="004D54BE"/>
    <w:rsid w:val="004D5D7C"/>
    <w:rsid w:val="004E40D9"/>
    <w:rsid w:val="004E5060"/>
    <w:rsid w:val="004E5852"/>
    <w:rsid w:val="004F36AE"/>
    <w:rsid w:val="004F3B97"/>
    <w:rsid w:val="004F456D"/>
    <w:rsid w:val="004F769D"/>
    <w:rsid w:val="00500F2D"/>
    <w:rsid w:val="00502B6B"/>
    <w:rsid w:val="005045B2"/>
    <w:rsid w:val="00510DBB"/>
    <w:rsid w:val="00511553"/>
    <w:rsid w:val="005126A6"/>
    <w:rsid w:val="00516339"/>
    <w:rsid w:val="00524B97"/>
    <w:rsid w:val="0052596B"/>
    <w:rsid w:val="0052610C"/>
    <w:rsid w:val="00526ED3"/>
    <w:rsid w:val="00537A7C"/>
    <w:rsid w:val="00550B47"/>
    <w:rsid w:val="005561A0"/>
    <w:rsid w:val="00560810"/>
    <w:rsid w:val="0056152A"/>
    <w:rsid w:val="00562652"/>
    <w:rsid w:val="00563164"/>
    <w:rsid w:val="00564575"/>
    <w:rsid w:val="00574C5F"/>
    <w:rsid w:val="00577D72"/>
    <w:rsid w:val="00582530"/>
    <w:rsid w:val="0058309F"/>
    <w:rsid w:val="00584EA7"/>
    <w:rsid w:val="00590639"/>
    <w:rsid w:val="00590E13"/>
    <w:rsid w:val="00595B06"/>
    <w:rsid w:val="0059671A"/>
    <w:rsid w:val="005A07E9"/>
    <w:rsid w:val="005B2CFB"/>
    <w:rsid w:val="005C2FAA"/>
    <w:rsid w:val="005C4875"/>
    <w:rsid w:val="005C5FC0"/>
    <w:rsid w:val="005C6C02"/>
    <w:rsid w:val="005D00B5"/>
    <w:rsid w:val="005D2969"/>
    <w:rsid w:val="005D479A"/>
    <w:rsid w:val="005D5048"/>
    <w:rsid w:val="005E3190"/>
    <w:rsid w:val="005E575B"/>
    <w:rsid w:val="005F635C"/>
    <w:rsid w:val="005F7BCF"/>
    <w:rsid w:val="006016E8"/>
    <w:rsid w:val="00612CF3"/>
    <w:rsid w:val="006134A6"/>
    <w:rsid w:val="00615F56"/>
    <w:rsid w:val="006175EA"/>
    <w:rsid w:val="006213D2"/>
    <w:rsid w:val="006236AF"/>
    <w:rsid w:val="00624A6F"/>
    <w:rsid w:val="00626231"/>
    <w:rsid w:val="0063246F"/>
    <w:rsid w:val="0063741B"/>
    <w:rsid w:val="00637AD5"/>
    <w:rsid w:val="00637F57"/>
    <w:rsid w:val="006411F7"/>
    <w:rsid w:val="00644B94"/>
    <w:rsid w:val="00652543"/>
    <w:rsid w:val="00654FA9"/>
    <w:rsid w:val="0066072C"/>
    <w:rsid w:val="00662B18"/>
    <w:rsid w:val="0066391F"/>
    <w:rsid w:val="00666DC5"/>
    <w:rsid w:val="0067050A"/>
    <w:rsid w:val="00674B5D"/>
    <w:rsid w:val="00676998"/>
    <w:rsid w:val="00685C1F"/>
    <w:rsid w:val="006A2FAF"/>
    <w:rsid w:val="006A61B8"/>
    <w:rsid w:val="006A79BE"/>
    <w:rsid w:val="006B0892"/>
    <w:rsid w:val="006B1EA1"/>
    <w:rsid w:val="006B22C7"/>
    <w:rsid w:val="006B4304"/>
    <w:rsid w:val="006C4FE6"/>
    <w:rsid w:val="006C5F50"/>
    <w:rsid w:val="006C5FC3"/>
    <w:rsid w:val="006D6389"/>
    <w:rsid w:val="006E1F31"/>
    <w:rsid w:val="006E2D42"/>
    <w:rsid w:val="006F06FA"/>
    <w:rsid w:val="006F5354"/>
    <w:rsid w:val="006F56EA"/>
    <w:rsid w:val="00701A64"/>
    <w:rsid w:val="00701DBE"/>
    <w:rsid w:val="007041C9"/>
    <w:rsid w:val="00706F55"/>
    <w:rsid w:val="00710D83"/>
    <w:rsid w:val="00715D73"/>
    <w:rsid w:val="0072218A"/>
    <w:rsid w:val="00725523"/>
    <w:rsid w:val="0072569C"/>
    <w:rsid w:val="0072666F"/>
    <w:rsid w:val="00734A47"/>
    <w:rsid w:val="0074390C"/>
    <w:rsid w:val="0075280E"/>
    <w:rsid w:val="00756850"/>
    <w:rsid w:val="00756E8A"/>
    <w:rsid w:val="0076358E"/>
    <w:rsid w:val="00763D6B"/>
    <w:rsid w:val="00764A87"/>
    <w:rsid w:val="00765731"/>
    <w:rsid w:val="00767008"/>
    <w:rsid w:val="00767DC0"/>
    <w:rsid w:val="00767E39"/>
    <w:rsid w:val="00775980"/>
    <w:rsid w:val="007775CF"/>
    <w:rsid w:val="00787FA0"/>
    <w:rsid w:val="00790A44"/>
    <w:rsid w:val="00791AE2"/>
    <w:rsid w:val="00794323"/>
    <w:rsid w:val="0079472E"/>
    <w:rsid w:val="007A1216"/>
    <w:rsid w:val="007A3F17"/>
    <w:rsid w:val="007A7CE8"/>
    <w:rsid w:val="007B3327"/>
    <w:rsid w:val="007B3E4A"/>
    <w:rsid w:val="007B422D"/>
    <w:rsid w:val="007B4ADA"/>
    <w:rsid w:val="007B614D"/>
    <w:rsid w:val="007B625D"/>
    <w:rsid w:val="007B6437"/>
    <w:rsid w:val="007C39A5"/>
    <w:rsid w:val="007C7465"/>
    <w:rsid w:val="007D4E0E"/>
    <w:rsid w:val="007D5723"/>
    <w:rsid w:val="007D5A7F"/>
    <w:rsid w:val="007D68C2"/>
    <w:rsid w:val="007E3B00"/>
    <w:rsid w:val="007E625F"/>
    <w:rsid w:val="007F0BD2"/>
    <w:rsid w:val="007F1122"/>
    <w:rsid w:val="007F2133"/>
    <w:rsid w:val="007F3AA6"/>
    <w:rsid w:val="007F7116"/>
    <w:rsid w:val="008016B0"/>
    <w:rsid w:val="0080198E"/>
    <w:rsid w:val="00801EC8"/>
    <w:rsid w:val="0080201F"/>
    <w:rsid w:val="00807233"/>
    <w:rsid w:val="00807A43"/>
    <w:rsid w:val="00810088"/>
    <w:rsid w:val="00812FA8"/>
    <w:rsid w:val="00813BB4"/>
    <w:rsid w:val="00820B17"/>
    <w:rsid w:val="00822608"/>
    <w:rsid w:val="00823B4E"/>
    <w:rsid w:val="00824439"/>
    <w:rsid w:val="00830F35"/>
    <w:rsid w:val="00833EE7"/>
    <w:rsid w:val="0083695F"/>
    <w:rsid w:val="00840560"/>
    <w:rsid w:val="00840A0E"/>
    <w:rsid w:val="0084285F"/>
    <w:rsid w:val="00847E7F"/>
    <w:rsid w:val="008506AF"/>
    <w:rsid w:val="00852EE0"/>
    <w:rsid w:val="0085359B"/>
    <w:rsid w:val="0086276D"/>
    <w:rsid w:val="0086350F"/>
    <w:rsid w:val="00863E3A"/>
    <w:rsid w:val="008700BA"/>
    <w:rsid w:val="008728C0"/>
    <w:rsid w:val="00882599"/>
    <w:rsid w:val="00884CF2"/>
    <w:rsid w:val="00885B53"/>
    <w:rsid w:val="0089002D"/>
    <w:rsid w:val="008930BC"/>
    <w:rsid w:val="008A0C6B"/>
    <w:rsid w:val="008A20F2"/>
    <w:rsid w:val="008A593E"/>
    <w:rsid w:val="008B1189"/>
    <w:rsid w:val="008B5959"/>
    <w:rsid w:val="008B5EA7"/>
    <w:rsid w:val="008C0E32"/>
    <w:rsid w:val="008C20EA"/>
    <w:rsid w:val="008C4928"/>
    <w:rsid w:val="008C591A"/>
    <w:rsid w:val="008D3E13"/>
    <w:rsid w:val="008D4D19"/>
    <w:rsid w:val="008E4922"/>
    <w:rsid w:val="008E61D1"/>
    <w:rsid w:val="008F59B1"/>
    <w:rsid w:val="00914633"/>
    <w:rsid w:val="00914A53"/>
    <w:rsid w:val="00914EE8"/>
    <w:rsid w:val="009178E2"/>
    <w:rsid w:val="00922F5F"/>
    <w:rsid w:val="009240D1"/>
    <w:rsid w:val="00926686"/>
    <w:rsid w:val="00927E03"/>
    <w:rsid w:val="009305E8"/>
    <w:rsid w:val="00931107"/>
    <w:rsid w:val="00932870"/>
    <w:rsid w:val="00932B83"/>
    <w:rsid w:val="00933F89"/>
    <w:rsid w:val="00941B21"/>
    <w:rsid w:val="00944E02"/>
    <w:rsid w:val="00946A98"/>
    <w:rsid w:val="009534AF"/>
    <w:rsid w:val="00954C27"/>
    <w:rsid w:val="00971F4D"/>
    <w:rsid w:val="009724C2"/>
    <w:rsid w:val="00972F53"/>
    <w:rsid w:val="00974D4D"/>
    <w:rsid w:val="00981633"/>
    <w:rsid w:val="00981F4C"/>
    <w:rsid w:val="00990B1F"/>
    <w:rsid w:val="00991730"/>
    <w:rsid w:val="00992B12"/>
    <w:rsid w:val="00992CAB"/>
    <w:rsid w:val="00993CE8"/>
    <w:rsid w:val="00996FD3"/>
    <w:rsid w:val="009A0B9B"/>
    <w:rsid w:val="009A291B"/>
    <w:rsid w:val="009A3D83"/>
    <w:rsid w:val="009A3F76"/>
    <w:rsid w:val="009B1A34"/>
    <w:rsid w:val="009B4CDA"/>
    <w:rsid w:val="009B53FF"/>
    <w:rsid w:val="009B60C9"/>
    <w:rsid w:val="009B7C68"/>
    <w:rsid w:val="009C4A87"/>
    <w:rsid w:val="009C508A"/>
    <w:rsid w:val="009D05F4"/>
    <w:rsid w:val="009D3EA5"/>
    <w:rsid w:val="009D73AC"/>
    <w:rsid w:val="009E2323"/>
    <w:rsid w:val="009E5487"/>
    <w:rsid w:val="009E6EC4"/>
    <w:rsid w:val="009F17BD"/>
    <w:rsid w:val="009F41A2"/>
    <w:rsid w:val="009F5D38"/>
    <w:rsid w:val="009F6042"/>
    <w:rsid w:val="009F61DD"/>
    <w:rsid w:val="009F6856"/>
    <w:rsid w:val="00A00C51"/>
    <w:rsid w:val="00A02069"/>
    <w:rsid w:val="00A0469F"/>
    <w:rsid w:val="00A0542F"/>
    <w:rsid w:val="00A069F1"/>
    <w:rsid w:val="00A12CD2"/>
    <w:rsid w:val="00A15BC4"/>
    <w:rsid w:val="00A165C6"/>
    <w:rsid w:val="00A16B22"/>
    <w:rsid w:val="00A17674"/>
    <w:rsid w:val="00A17D73"/>
    <w:rsid w:val="00A22412"/>
    <w:rsid w:val="00A2244A"/>
    <w:rsid w:val="00A25FA8"/>
    <w:rsid w:val="00A32787"/>
    <w:rsid w:val="00A34B05"/>
    <w:rsid w:val="00A42926"/>
    <w:rsid w:val="00A42BF3"/>
    <w:rsid w:val="00A4655E"/>
    <w:rsid w:val="00A47CA5"/>
    <w:rsid w:val="00A506E5"/>
    <w:rsid w:val="00A52541"/>
    <w:rsid w:val="00A52902"/>
    <w:rsid w:val="00A56355"/>
    <w:rsid w:val="00A62D5A"/>
    <w:rsid w:val="00A711C5"/>
    <w:rsid w:val="00A76338"/>
    <w:rsid w:val="00A92872"/>
    <w:rsid w:val="00A94F4B"/>
    <w:rsid w:val="00AA3375"/>
    <w:rsid w:val="00AA7EA5"/>
    <w:rsid w:val="00AA7FAE"/>
    <w:rsid w:val="00AC158B"/>
    <w:rsid w:val="00AC7B5E"/>
    <w:rsid w:val="00AD38A7"/>
    <w:rsid w:val="00AD70E9"/>
    <w:rsid w:val="00AE718C"/>
    <w:rsid w:val="00AF12A5"/>
    <w:rsid w:val="00AF1965"/>
    <w:rsid w:val="00AF2317"/>
    <w:rsid w:val="00AF2710"/>
    <w:rsid w:val="00AF450E"/>
    <w:rsid w:val="00B1140A"/>
    <w:rsid w:val="00B12500"/>
    <w:rsid w:val="00B14064"/>
    <w:rsid w:val="00B145E5"/>
    <w:rsid w:val="00B154D8"/>
    <w:rsid w:val="00B155E8"/>
    <w:rsid w:val="00B237A0"/>
    <w:rsid w:val="00B25C13"/>
    <w:rsid w:val="00B25FD3"/>
    <w:rsid w:val="00B269D3"/>
    <w:rsid w:val="00B26BAF"/>
    <w:rsid w:val="00B35160"/>
    <w:rsid w:val="00B36CC4"/>
    <w:rsid w:val="00B468EE"/>
    <w:rsid w:val="00B51898"/>
    <w:rsid w:val="00B51A84"/>
    <w:rsid w:val="00B52544"/>
    <w:rsid w:val="00B548B2"/>
    <w:rsid w:val="00B56C44"/>
    <w:rsid w:val="00B630EF"/>
    <w:rsid w:val="00B652F2"/>
    <w:rsid w:val="00B71818"/>
    <w:rsid w:val="00B72713"/>
    <w:rsid w:val="00B75410"/>
    <w:rsid w:val="00B77837"/>
    <w:rsid w:val="00B84573"/>
    <w:rsid w:val="00B859E7"/>
    <w:rsid w:val="00B93388"/>
    <w:rsid w:val="00B94EB1"/>
    <w:rsid w:val="00B94F5C"/>
    <w:rsid w:val="00B95AC6"/>
    <w:rsid w:val="00BA15BA"/>
    <w:rsid w:val="00BA3732"/>
    <w:rsid w:val="00BA75A5"/>
    <w:rsid w:val="00BB1EA4"/>
    <w:rsid w:val="00BB593D"/>
    <w:rsid w:val="00BB67F6"/>
    <w:rsid w:val="00BC7A70"/>
    <w:rsid w:val="00BD277B"/>
    <w:rsid w:val="00BD5431"/>
    <w:rsid w:val="00BD5CD2"/>
    <w:rsid w:val="00BD5EE2"/>
    <w:rsid w:val="00BE658A"/>
    <w:rsid w:val="00BF14B0"/>
    <w:rsid w:val="00BF473B"/>
    <w:rsid w:val="00BF6BB9"/>
    <w:rsid w:val="00BF753D"/>
    <w:rsid w:val="00C074F0"/>
    <w:rsid w:val="00C07605"/>
    <w:rsid w:val="00C07F8E"/>
    <w:rsid w:val="00C111BC"/>
    <w:rsid w:val="00C11AC4"/>
    <w:rsid w:val="00C12A64"/>
    <w:rsid w:val="00C16B04"/>
    <w:rsid w:val="00C21EE3"/>
    <w:rsid w:val="00C26FCC"/>
    <w:rsid w:val="00C34B41"/>
    <w:rsid w:val="00C34F19"/>
    <w:rsid w:val="00C37778"/>
    <w:rsid w:val="00C417E1"/>
    <w:rsid w:val="00C42E54"/>
    <w:rsid w:val="00C47C9D"/>
    <w:rsid w:val="00C47F1B"/>
    <w:rsid w:val="00C50427"/>
    <w:rsid w:val="00C51122"/>
    <w:rsid w:val="00C53A2D"/>
    <w:rsid w:val="00C60303"/>
    <w:rsid w:val="00C6169C"/>
    <w:rsid w:val="00C624EC"/>
    <w:rsid w:val="00C6354D"/>
    <w:rsid w:val="00C67051"/>
    <w:rsid w:val="00C73554"/>
    <w:rsid w:val="00C76885"/>
    <w:rsid w:val="00C772C2"/>
    <w:rsid w:val="00C77B0C"/>
    <w:rsid w:val="00C80042"/>
    <w:rsid w:val="00C845C9"/>
    <w:rsid w:val="00C85D01"/>
    <w:rsid w:val="00C869E1"/>
    <w:rsid w:val="00C94357"/>
    <w:rsid w:val="00C96CFD"/>
    <w:rsid w:val="00C96D1E"/>
    <w:rsid w:val="00C97B84"/>
    <w:rsid w:val="00CA0088"/>
    <w:rsid w:val="00CA0997"/>
    <w:rsid w:val="00CA20BF"/>
    <w:rsid w:val="00CA20CE"/>
    <w:rsid w:val="00CA5D22"/>
    <w:rsid w:val="00CA7216"/>
    <w:rsid w:val="00CB0880"/>
    <w:rsid w:val="00CB17C1"/>
    <w:rsid w:val="00CB4688"/>
    <w:rsid w:val="00CB4BC7"/>
    <w:rsid w:val="00CC1FE6"/>
    <w:rsid w:val="00CC43C2"/>
    <w:rsid w:val="00CD27BA"/>
    <w:rsid w:val="00CD4DBA"/>
    <w:rsid w:val="00CD63B8"/>
    <w:rsid w:val="00CD7220"/>
    <w:rsid w:val="00CE0EB4"/>
    <w:rsid w:val="00CE2234"/>
    <w:rsid w:val="00CE3AA2"/>
    <w:rsid w:val="00CE4DCE"/>
    <w:rsid w:val="00CE547E"/>
    <w:rsid w:val="00CF1DC2"/>
    <w:rsid w:val="00CF6C8B"/>
    <w:rsid w:val="00D001C5"/>
    <w:rsid w:val="00D03C2A"/>
    <w:rsid w:val="00D03DF5"/>
    <w:rsid w:val="00D047E5"/>
    <w:rsid w:val="00D058A1"/>
    <w:rsid w:val="00D05CB5"/>
    <w:rsid w:val="00D10130"/>
    <w:rsid w:val="00D12A19"/>
    <w:rsid w:val="00D13E5D"/>
    <w:rsid w:val="00D1450B"/>
    <w:rsid w:val="00D14A95"/>
    <w:rsid w:val="00D15881"/>
    <w:rsid w:val="00D16364"/>
    <w:rsid w:val="00D17B11"/>
    <w:rsid w:val="00D2157A"/>
    <w:rsid w:val="00D234FC"/>
    <w:rsid w:val="00D2489D"/>
    <w:rsid w:val="00D25E21"/>
    <w:rsid w:val="00D26DCE"/>
    <w:rsid w:val="00D27028"/>
    <w:rsid w:val="00D27AF3"/>
    <w:rsid w:val="00D316F9"/>
    <w:rsid w:val="00D33D1E"/>
    <w:rsid w:val="00D341E3"/>
    <w:rsid w:val="00D37C5C"/>
    <w:rsid w:val="00D5011B"/>
    <w:rsid w:val="00D50165"/>
    <w:rsid w:val="00D51B15"/>
    <w:rsid w:val="00D554EB"/>
    <w:rsid w:val="00D5729D"/>
    <w:rsid w:val="00D602AC"/>
    <w:rsid w:val="00D62E1A"/>
    <w:rsid w:val="00D66271"/>
    <w:rsid w:val="00D80854"/>
    <w:rsid w:val="00D80D06"/>
    <w:rsid w:val="00D83C3E"/>
    <w:rsid w:val="00D86BA5"/>
    <w:rsid w:val="00D87A9D"/>
    <w:rsid w:val="00D92AD0"/>
    <w:rsid w:val="00DA255B"/>
    <w:rsid w:val="00DA529A"/>
    <w:rsid w:val="00DA721A"/>
    <w:rsid w:val="00DB1D9E"/>
    <w:rsid w:val="00DB67E5"/>
    <w:rsid w:val="00DB748C"/>
    <w:rsid w:val="00DC1F55"/>
    <w:rsid w:val="00DD0BAF"/>
    <w:rsid w:val="00DD0CDE"/>
    <w:rsid w:val="00DD0CE8"/>
    <w:rsid w:val="00DD4993"/>
    <w:rsid w:val="00DD5750"/>
    <w:rsid w:val="00DD7547"/>
    <w:rsid w:val="00DE5D63"/>
    <w:rsid w:val="00DF0E67"/>
    <w:rsid w:val="00DF0E7A"/>
    <w:rsid w:val="00DF3DAB"/>
    <w:rsid w:val="00DF59FD"/>
    <w:rsid w:val="00DF7B84"/>
    <w:rsid w:val="00E03ABC"/>
    <w:rsid w:val="00E05B6E"/>
    <w:rsid w:val="00E06829"/>
    <w:rsid w:val="00E07FD7"/>
    <w:rsid w:val="00E132C0"/>
    <w:rsid w:val="00E1713F"/>
    <w:rsid w:val="00E31281"/>
    <w:rsid w:val="00E3145D"/>
    <w:rsid w:val="00E35474"/>
    <w:rsid w:val="00E37158"/>
    <w:rsid w:val="00E40930"/>
    <w:rsid w:val="00E42783"/>
    <w:rsid w:val="00E4732B"/>
    <w:rsid w:val="00E47702"/>
    <w:rsid w:val="00E47856"/>
    <w:rsid w:val="00E515C8"/>
    <w:rsid w:val="00E53DA8"/>
    <w:rsid w:val="00E5545E"/>
    <w:rsid w:val="00E56E51"/>
    <w:rsid w:val="00E60B73"/>
    <w:rsid w:val="00E61543"/>
    <w:rsid w:val="00E72061"/>
    <w:rsid w:val="00E75F24"/>
    <w:rsid w:val="00E75F94"/>
    <w:rsid w:val="00E77F32"/>
    <w:rsid w:val="00E81708"/>
    <w:rsid w:val="00E84443"/>
    <w:rsid w:val="00E869D5"/>
    <w:rsid w:val="00E9082C"/>
    <w:rsid w:val="00E9136D"/>
    <w:rsid w:val="00E944E1"/>
    <w:rsid w:val="00E97234"/>
    <w:rsid w:val="00EA328C"/>
    <w:rsid w:val="00EA462E"/>
    <w:rsid w:val="00EA4954"/>
    <w:rsid w:val="00EB6453"/>
    <w:rsid w:val="00EC2A00"/>
    <w:rsid w:val="00EC4A7C"/>
    <w:rsid w:val="00EC53E8"/>
    <w:rsid w:val="00ED1147"/>
    <w:rsid w:val="00ED662A"/>
    <w:rsid w:val="00EE2E7B"/>
    <w:rsid w:val="00EE3D85"/>
    <w:rsid w:val="00EE3F09"/>
    <w:rsid w:val="00EE3FB1"/>
    <w:rsid w:val="00EE4418"/>
    <w:rsid w:val="00EF3EF6"/>
    <w:rsid w:val="00EF3EFD"/>
    <w:rsid w:val="00EF45AD"/>
    <w:rsid w:val="00F01ED5"/>
    <w:rsid w:val="00F04177"/>
    <w:rsid w:val="00F116DF"/>
    <w:rsid w:val="00F11A5A"/>
    <w:rsid w:val="00F12E87"/>
    <w:rsid w:val="00F14597"/>
    <w:rsid w:val="00F150F6"/>
    <w:rsid w:val="00F16945"/>
    <w:rsid w:val="00F20CFF"/>
    <w:rsid w:val="00F20D45"/>
    <w:rsid w:val="00F223D1"/>
    <w:rsid w:val="00F2461C"/>
    <w:rsid w:val="00F312B9"/>
    <w:rsid w:val="00F3615F"/>
    <w:rsid w:val="00F4466E"/>
    <w:rsid w:val="00F5106B"/>
    <w:rsid w:val="00F5392F"/>
    <w:rsid w:val="00F5444C"/>
    <w:rsid w:val="00F5496C"/>
    <w:rsid w:val="00F552E8"/>
    <w:rsid w:val="00F5678A"/>
    <w:rsid w:val="00F60AE0"/>
    <w:rsid w:val="00F63FA0"/>
    <w:rsid w:val="00F733B3"/>
    <w:rsid w:val="00F733CD"/>
    <w:rsid w:val="00F75077"/>
    <w:rsid w:val="00F7562D"/>
    <w:rsid w:val="00F76D4D"/>
    <w:rsid w:val="00F8078B"/>
    <w:rsid w:val="00F82E80"/>
    <w:rsid w:val="00F86EF0"/>
    <w:rsid w:val="00F93EE1"/>
    <w:rsid w:val="00F94E83"/>
    <w:rsid w:val="00F952C2"/>
    <w:rsid w:val="00FA0940"/>
    <w:rsid w:val="00FA1AE7"/>
    <w:rsid w:val="00FA22AD"/>
    <w:rsid w:val="00FA3D1C"/>
    <w:rsid w:val="00FA5049"/>
    <w:rsid w:val="00FB020F"/>
    <w:rsid w:val="00FB1B20"/>
    <w:rsid w:val="00FB5596"/>
    <w:rsid w:val="00FB6A2D"/>
    <w:rsid w:val="00FB729E"/>
    <w:rsid w:val="00FB7DBB"/>
    <w:rsid w:val="00FC3A9F"/>
    <w:rsid w:val="00FC3F7B"/>
    <w:rsid w:val="00FC51F3"/>
    <w:rsid w:val="00FD0356"/>
    <w:rsid w:val="00FE5F92"/>
    <w:rsid w:val="00FE6860"/>
    <w:rsid w:val="00FF1A14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B25FD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25FD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5F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78</Words>
  <Characters>445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jwc-06</dc:creator>
  <cp:keywords/>
  <dc:description/>
  <cp:lastModifiedBy>李清照</cp:lastModifiedBy>
  <cp:revision>3</cp:revision>
  <dcterms:created xsi:type="dcterms:W3CDTF">2016-04-25T02:33:00Z</dcterms:created>
  <dcterms:modified xsi:type="dcterms:W3CDTF">2016-04-26T08:25:00Z</dcterms:modified>
</cp:coreProperties>
</file>