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5C" w:rsidRDefault="00A34C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A34C5C" w:rsidRDefault="00A34C5C" w:rsidP="00E74914">
      <w:pPr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社科</w:t>
      </w:r>
      <w:r w:rsidRPr="00E74914">
        <w:rPr>
          <w:rFonts w:ascii="方正小标宋简体" w:eastAsia="方正小标宋简体" w:hAnsi="宋体" w:hint="eastAsia"/>
          <w:sz w:val="36"/>
          <w:szCs w:val="36"/>
        </w:rPr>
        <w:t>计划</w:t>
      </w:r>
      <w:r w:rsidRPr="00E74914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项目结题验收情况反馈表</w:t>
      </w:r>
    </w:p>
    <w:p w:rsidR="00A34C5C" w:rsidRPr="00E74914" w:rsidRDefault="00A34C5C" w:rsidP="00E74914">
      <w:pPr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 xml:space="preserve"> </w:t>
      </w: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校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：（公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93"/>
        <w:gridCol w:w="4677"/>
        <w:gridCol w:w="993"/>
        <w:gridCol w:w="1134"/>
        <w:gridCol w:w="1275"/>
        <w:gridCol w:w="1418"/>
        <w:gridCol w:w="1701"/>
        <w:gridCol w:w="1308"/>
      </w:tblGrid>
      <w:tr w:rsidR="00A34C5C" w:rsidRPr="00051936" w:rsidTr="00051936">
        <w:trPr>
          <w:trHeight w:val="452"/>
        </w:trPr>
        <w:tc>
          <w:tcPr>
            <w:tcW w:w="675" w:type="dxa"/>
            <w:vMerge w:val="restart"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677" w:type="dxa"/>
            <w:vMerge w:val="restart"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Merge w:val="restart"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Merge w:val="restart"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结题验收</w:t>
            </w:r>
          </w:p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未完成结题验收项目</w:t>
            </w:r>
          </w:p>
        </w:tc>
      </w:tr>
      <w:tr w:rsidR="00A34C5C" w:rsidRPr="00051936" w:rsidTr="00051936">
        <w:trPr>
          <w:trHeight w:val="285"/>
        </w:trPr>
        <w:tc>
          <w:tcPr>
            <w:tcW w:w="675" w:type="dxa"/>
            <w:vMerge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未完成</w:t>
            </w:r>
          </w:p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财政资助资金使用情况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学校处理</w:t>
            </w:r>
          </w:p>
          <w:p w:rsidR="00A34C5C" w:rsidRPr="00051936" w:rsidRDefault="00A34C5C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C5C" w:rsidRPr="00051936" w:rsidTr="00051936">
        <w:tc>
          <w:tcPr>
            <w:tcW w:w="6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A34C5C" w:rsidRPr="00051936" w:rsidRDefault="00A34C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34C5C" w:rsidRPr="000C6E83" w:rsidRDefault="00A34C5C">
      <w:pPr>
        <w:rPr>
          <w:rFonts w:ascii="仿宋_GB2312" w:eastAsia="仿宋_GB2312"/>
          <w:b/>
          <w:sz w:val="28"/>
          <w:szCs w:val="28"/>
        </w:rPr>
      </w:pPr>
      <w:r w:rsidRPr="000C6E83">
        <w:rPr>
          <w:rFonts w:ascii="仿宋_GB2312" w:eastAsia="仿宋_GB2312" w:hint="eastAsia"/>
          <w:b/>
          <w:sz w:val="28"/>
          <w:szCs w:val="28"/>
        </w:rPr>
        <w:t>填表说明：</w:t>
      </w:r>
    </w:p>
    <w:p w:rsidR="00A34C5C" w:rsidRDefault="00A34C5C" w:rsidP="000946D8">
      <w:pPr>
        <w:ind w:firstLineChars="200" w:firstLine="31680"/>
        <w:rPr>
          <w:rFonts w:ascii="仿宋_GB2312" w:eastAsia="仿宋_GB2312"/>
          <w:sz w:val="24"/>
          <w:szCs w:val="24"/>
        </w:rPr>
      </w:pPr>
      <w:r w:rsidRPr="00363544">
        <w:rPr>
          <w:rFonts w:ascii="仿宋_GB2312" w:eastAsia="仿宋_GB2312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“项目类别”是指资助经费项目或自筹经费项目，分别填写“资助”或“自筹”。</w:t>
      </w:r>
    </w:p>
    <w:p w:rsidR="00A34C5C" w:rsidRDefault="00A34C5C" w:rsidP="000946D8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“结题验收完成时间”以我处审核盖章时间为准。</w:t>
      </w:r>
    </w:p>
    <w:p w:rsidR="00A34C5C" w:rsidRPr="00434745" w:rsidRDefault="00A34C5C" w:rsidP="00FB1126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“未完成结题验收项目”中，“未完成原因”要填写客观理由；“财政资助资金使用情况”是指未按期完成结题验收的资助经费项目的财政资助资金的使用、结余情况；“学校处理意见”包括计划延期结题验收的具体时间、结余的财政资助资金使用意见等。</w:t>
      </w:r>
    </w:p>
    <w:sectPr w:rsidR="00A34C5C" w:rsidRPr="00434745" w:rsidSect="00866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5C" w:rsidRDefault="00A34C5C" w:rsidP="00F221E8">
      <w:r>
        <w:separator/>
      </w:r>
    </w:p>
  </w:endnote>
  <w:endnote w:type="continuationSeparator" w:id="0">
    <w:p w:rsidR="00A34C5C" w:rsidRDefault="00A34C5C" w:rsidP="00F2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5C" w:rsidRDefault="00A34C5C" w:rsidP="00F221E8">
      <w:r>
        <w:separator/>
      </w:r>
    </w:p>
  </w:footnote>
  <w:footnote w:type="continuationSeparator" w:id="0">
    <w:p w:rsidR="00A34C5C" w:rsidRDefault="00A34C5C" w:rsidP="00F2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E5"/>
    <w:rsid w:val="00051936"/>
    <w:rsid w:val="000946D8"/>
    <w:rsid w:val="000C6E83"/>
    <w:rsid w:val="00363544"/>
    <w:rsid w:val="00434745"/>
    <w:rsid w:val="004942A6"/>
    <w:rsid w:val="006D3942"/>
    <w:rsid w:val="008663E5"/>
    <w:rsid w:val="0098050E"/>
    <w:rsid w:val="009F0CF1"/>
    <w:rsid w:val="00A34C5C"/>
    <w:rsid w:val="00C5500A"/>
    <w:rsid w:val="00D65385"/>
    <w:rsid w:val="00E74914"/>
    <w:rsid w:val="00F221E8"/>
    <w:rsid w:val="00F6035B"/>
    <w:rsid w:val="00F770BD"/>
    <w:rsid w:val="00FB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B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39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2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1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2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1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微软用户</cp:lastModifiedBy>
  <cp:revision>10</cp:revision>
  <dcterms:created xsi:type="dcterms:W3CDTF">2016-07-14T01:42:00Z</dcterms:created>
  <dcterms:modified xsi:type="dcterms:W3CDTF">2016-08-29T07:04:00Z</dcterms:modified>
</cp:coreProperties>
</file>